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ľka hlavného rozloženia"/>
      </w:tblPr>
      <w:tblGrid>
        <w:gridCol w:w="6009"/>
        <w:gridCol w:w="4313"/>
      </w:tblGrid>
      <w:tr w:rsidR="004A7542" w:rsidRPr="00A85B6F" w14:paraId="4DC0F699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p w14:paraId="645C767E" w14:textId="77777777" w:rsidR="003F4474" w:rsidRDefault="003F4474"/>
          <w:tbl>
            <w:tblPr>
              <w:tblW w:w="6165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uľka rozloženia na ľavej strane"/>
            </w:tblPr>
            <w:tblGrid>
              <w:gridCol w:w="6165"/>
            </w:tblGrid>
            <w:tr w:rsidR="004A7542" w:rsidRPr="00A85B6F" w14:paraId="31AAC234" w14:textId="77777777" w:rsidTr="00117EE3">
              <w:trPr>
                <w:trHeight w:hRule="exact" w:val="1398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4C2E8D6C" w14:textId="37265025" w:rsidR="00996532" w:rsidRDefault="009525A9" w:rsidP="002944BD">
                  <w:pPr>
                    <w:pStyle w:val="Nadpis2"/>
                  </w:pPr>
                  <w:r>
                    <w:object w:dxaOrig="1860" w:dyaOrig="2148" w14:anchorId="72E655AC">
                      <v:shape id="_x0000_i1026" type="#_x0000_t75" style="width:60pt;height:69.6pt" o:ole="">
                        <v:imagedata r:id="rId8" o:title=""/>
                      </v:shape>
                      <o:OLEObject Type="Embed" ProgID="PBrush" ShapeID="_x0000_i1026" DrawAspect="Content" ObjectID="_1756104191" r:id="rId9"/>
                    </w:object>
                  </w:r>
                </w:p>
                <w:p w14:paraId="13144678" w14:textId="77777777" w:rsidR="00851C7F" w:rsidRPr="00851C7F" w:rsidRDefault="00851C7F" w:rsidP="00851C7F"/>
                <w:p w14:paraId="2DBC1908" w14:textId="2419031A" w:rsidR="004B22EF" w:rsidRDefault="004B22EF" w:rsidP="004B22EF"/>
                <w:p w14:paraId="6E98C2F3" w14:textId="757BE18E" w:rsidR="004B22EF" w:rsidRDefault="004B22EF" w:rsidP="004B22EF"/>
                <w:p w14:paraId="2C88F967" w14:textId="1DD49ECA" w:rsidR="004B22EF" w:rsidRDefault="004B22EF" w:rsidP="004B22EF"/>
                <w:p w14:paraId="00DC71F8" w14:textId="240CEE9E" w:rsidR="004B22EF" w:rsidRDefault="004B22EF" w:rsidP="004B22EF"/>
                <w:p w14:paraId="1F2AEDBB" w14:textId="77777777" w:rsidR="004B22EF" w:rsidRPr="004B22EF" w:rsidRDefault="004B22EF" w:rsidP="004B22EF"/>
                <w:p w14:paraId="069A4009" w14:textId="3923E21F" w:rsidR="00834CBC" w:rsidRDefault="00834CBC" w:rsidP="00834CBC"/>
                <w:p w14:paraId="30A69A3A" w14:textId="77777777" w:rsidR="00834CBC" w:rsidRDefault="00834CBC" w:rsidP="00834CBC"/>
                <w:p w14:paraId="55C9C8A9" w14:textId="77777777" w:rsidR="00834CBC" w:rsidRPr="00834CBC" w:rsidRDefault="00834CBC" w:rsidP="00834CBC"/>
                <w:p w14:paraId="0F55A9B6" w14:textId="77777777" w:rsidR="003F4474" w:rsidRPr="003F4474" w:rsidRDefault="003F4474" w:rsidP="003F4474"/>
                <w:p w14:paraId="2469D228" w14:textId="0AB00647" w:rsidR="00996532" w:rsidRDefault="00996532" w:rsidP="00996532"/>
                <w:p w14:paraId="1DED78AF" w14:textId="3A3B8F77" w:rsidR="00996532" w:rsidRDefault="00996532" w:rsidP="00996532"/>
                <w:p w14:paraId="19FBA36C" w14:textId="77777777" w:rsidR="00996532" w:rsidRPr="00996532" w:rsidRDefault="00996532" w:rsidP="00996532"/>
                <w:p w14:paraId="5171A6E6" w14:textId="77777777" w:rsidR="00B300AF" w:rsidRPr="00B300AF" w:rsidRDefault="00B300AF" w:rsidP="00B300AF">
                  <w:pPr>
                    <w:jc w:val="both"/>
                  </w:pPr>
                </w:p>
                <w:p w14:paraId="10C5D002" w14:textId="77777777" w:rsidR="008D6CEE" w:rsidRDefault="008D6CEE" w:rsidP="00890B86">
                  <w:pPr>
                    <w:jc w:val="both"/>
                  </w:pPr>
                </w:p>
                <w:p w14:paraId="4F23F640" w14:textId="0AA17948" w:rsidR="00A436C5" w:rsidRPr="00A436C5" w:rsidRDefault="00A436C5" w:rsidP="00A436C5"/>
              </w:tc>
            </w:tr>
            <w:tr w:rsidR="004A7542" w:rsidRPr="00A85B6F" w14:paraId="091829C7" w14:textId="77777777" w:rsidTr="00227A9B">
              <w:trPr>
                <w:trHeight w:val="1016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3AED7117" w14:textId="77777777" w:rsidR="00117EE3" w:rsidRPr="009D4964" w:rsidRDefault="00117EE3" w:rsidP="00117EE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ECE09DF" w14:textId="540C3AC1" w:rsidR="00BB03F6" w:rsidRDefault="00F538AA" w:rsidP="00B22939">
                  <w:pPr>
                    <w:pStyle w:val="Odsekzoznamu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Podporili sme podujatie </w:t>
                  </w:r>
                  <w:proofErr w:type="spellStart"/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</w:t>
                  </w:r>
                  <w:r w:rsidR="00CA68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u</w:t>
                  </w:r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lášparáda</w:t>
                  </w:r>
                  <w:proofErr w:type="spellEnd"/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2E66EBF5" w14:textId="77777777" w:rsidR="00BB03F6" w:rsidRDefault="00BB03F6" w:rsidP="00BB03F6">
                  <w:pPr>
                    <w:pStyle w:val="Odsekzoznamu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E9AE36E" w14:textId="3665742D" w:rsidR="00BB03F6" w:rsidRPr="00BB03F6" w:rsidRDefault="00BB03F6" w:rsidP="00BB03F6">
                  <w:pPr>
                    <w:pStyle w:val="Odsekzoznamu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Vydali sme 2. číslo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Melčicko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-Lieskovského Elánu 2023</w:t>
                  </w:r>
                </w:p>
                <w:p w14:paraId="5FB6825F" w14:textId="77777777" w:rsidR="00BB03F6" w:rsidRPr="00BB03F6" w:rsidRDefault="00BB03F6" w:rsidP="00BB03F6">
                  <w:pPr>
                    <w:pStyle w:val="Odsekzoznamu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660840C" w14:textId="33F322CF" w:rsidR="00BB03F6" w:rsidRPr="00BB03F6" w:rsidRDefault="009525A9" w:rsidP="00BB03F6">
                  <w:pPr>
                    <w:pStyle w:val="Odsekzoznamu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Podporili sme podujatie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Footbal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camp-Proliga</w:t>
                  </w:r>
                  <w:proofErr w:type="spellEnd"/>
                </w:p>
                <w:p w14:paraId="2EF84910" w14:textId="77777777" w:rsidR="00BB03F6" w:rsidRPr="009D4964" w:rsidRDefault="00BB03F6" w:rsidP="00BB03F6">
                  <w:pPr>
                    <w:pStyle w:val="Odsekzoznamu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9D2FF59" w14:textId="2F6F8B91" w:rsidR="00BB03F6" w:rsidRPr="00BB03F6" w:rsidRDefault="00BB03F6" w:rsidP="00BB03F6">
                  <w:pPr>
                    <w:pStyle w:val="Odsekzoznamu"/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Uskutočnil sa obecný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detský letný </w:t>
                  </w:r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tábor</w:t>
                  </w:r>
                </w:p>
                <w:p w14:paraId="045195B5" w14:textId="77777777" w:rsidR="00227A9B" w:rsidRPr="009D4964" w:rsidRDefault="00227A9B" w:rsidP="00227A9B">
                  <w:pPr>
                    <w:pStyle w:val="Odsekzoznamu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3E4C257" w14:textId="4C08F13C" w:rsidR="00B22939" w:rsidRPr="009D4964" w:rsidRDefault="00F538AA" w:rsidP="00996759">
                  <w:pPr>
                    <w:pStyle w:val="Odsekzoznamu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Zasadala kultúrna komisia</w:t>
                  </w:r>
                </w:p>
                <w:p w14:paraId="7D07DA9A" w14:textId="77777777" w:rsidR="0067071C" w:rsidRPr="009D4964" w:rsidRDefault="0067071C" w:rsidP="0067071C">
                  <w:pPr>
                    <w:pStyle w:val="Odsekzoznamu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07D969D" w14:textId="264F091C" w:rsidR="0067071C" w:rsidRDefault="00F538AA" w:rsidP="00B22939">
                  <w:pPr>
                    <w:pStyle w:val="Odsekzoznamu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Pripravili sme a potešili sme sa spolu na Dni obce</w:t>
                  </w:r>
                  <w:r w:rsidR="009D4964"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="00BB03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spojeného s prvými písomnými zmienkami o oboch častiach obce</w:t>
                  </w:r>
                </w:p>
                <w:p w14:paraId="5E548FA5" w14:textId="77777777" w:rsidR="00BB03F6" w:rsidRPr="00BB03F6" w:rsidRDefault="00BB03F6" w:rsidP="00BB03F6">
                  <w:pPr>
                    <w:pStyle w:val="Odsekzoznamu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2E2B55D" w14:textId="53DD66D2" w:rsidR="00BB03F6" w:rsidRPr="00BB03F6" w:rsidRDefault="00BB03F6" w:rsidP="00BB03F6">
                  <w:pPr>
                    <w:pStyle w:val="Odsekzoznamu"/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Uskutočnilo sa slávnostné otvorenie</w:t>
                  </w:r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zrekonštruov</w:t>
                  </w:r>
                  <w:r w:rsidR="009525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nej</w:t>
                  </w:r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hasičskej zbrojnice</w:t>
                  </w:r>
                </w:p>
                <w:p w14:paraId="1FB9B14F" w14:textId="77777777" w:rsidR="009D4964" w:rsidRPr="009525A9" w:rsidRDefault="009D4964" w:rsidP="009525A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DB26046" w14:textId="77777777" w:rsidR="009D4964" w:rsidRDefault="00BB03F6" w:rsidP="00E86FD5">
                  <w:pPr>
                    <w:pStyle w:val="Odsekzoznamu"/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Z projektu ESF Zberný dvor v obci, sme získali techniku – traktor nakladač,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štiepkovač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, kontajnery</w:t>
                  </w:r>
                </w:p>
                <w:p w14:paraId="2F24321A" w14:textId="77777777" w:rsidR="00BB03F6" w:rsidRPr="00BB03F6" w:rsidRDefault="00BB03F6" w:rsidP="00BB03F6">
                  <w:pPr>
                    <w:pStyle w:val="Odsekzoznamu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AF04EE0" w14:textId="77777777" w:rsidR="00BB03F6" w:rsidRDefault="00BB03F6" w:rsidP="00E86FD5">
                  <w:pPr>
                    <w:pStyle w:val="Odsekzoznamu"/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Zúčastnila som sa stretnutia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Stomikov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z celého Slovenska, ktoré sa uskutočnilo v našej obci</w:t>
                  </w:r>
                </w:p>
                <w:p w14:paraId="400EA857" w14:textId="77777777" w:rsidR="009525A9" w:rsidRPr="009525A9" w:rsidRDefault="009525A9" w:rsidP="009525A9">
                  <w:pPr>
                    <w:pStyle w:val="Odsekzoznamu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0EA6357" w14:textId="77777777" w:rsidR="009525A9" w:rsidRPr="009D4964" w:rsidRDefault="009525A9" w:rsidP="009525A9">
                  <w:pPr>
                    <w:pStyle w:val="Odsekzoznamu"/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Pripomenuli sme si 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9D49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výročie vypuknutia SNP</w:t>
                  </w:r>
                </w:p>
                <w:p w14:paraId="397CF036" w14:textId="7553113B" w:rsidR="009525A9" w:rsidRPr="00E86FD5" w:rsidRDefault="009525A9" w:rsidP="009525A9">
                  <w:pPr>
                    <w:pStyle w:val="Odsekzoznamu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0768D1" w14:textId="77777777"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uľka rozloženia na pravej strane"/>
            </w:tblPr>
            <w:tblGrid>
              <w:gridCol w:w="4274"/>
            </w:tblGrid>
            <w:tr w:rsidR="004A7542" w:rsidRPr="00A85B6F" w14:paraId="5821DCEF" w14:textId="77777777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0F681EF2" w14:textId="77777777" w:rsidR="00CA3F91" w:rsidRDefault="00CA3F91" w:rsidP="00CA3F91">
                  <w:pPr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</w:rPr>
                  </w:pPr>
                  <w:r w:rsidRPr="008A60A6"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</w:rPr>
                    <w:t>MESAČNÝ INFOSERVIS</w:t>
                  </w:r>
                </w:p>
                <w:p w14:paraId="2877F375" w14:textId="77777777" w:rsidR="00CA3F91" w:rsidRDefault="00CA3F91" w:rsidP="00CA3F91">
                  <w:pPr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</w:rPr>
                  </w:pPr>
                </w:p>
                <w:p w14:paraId="1CC3A0EA" w14:textId="77777777" w:rsidR="00CA3F91" w:rsidRPr="008A60A6" w:rsidRDefault="00CA3F91" w:rsidP="00CA3F91">
                  <w:pPr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</w:rPr>
                  </w:pPr>
                  <w:r w:rsidRPr="008A60A6"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</w:rPr>
                    <w:t>STAROSTKY OBCE</w:t>
                  </w:r>
                </w:p>
                <w:p w14:paraId="18010531" w14:textId="77777777" w:rsidR="00CA3F91" w:rsidRPr="00DC6C7D" w:rsidRDefault="00CA3F91" w:rsidP="00CA3F91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7A30F244" w14:textId="77777777" w:rsidR="00CA3F91" w:rsidRPr="00A96345" w:rsidRDefault="00CA3F91" w:rsidP="00CA3F9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963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Krátky sumár najdôležitejších udalostí v mesiaci </w:t>
                  </w:r>
                </w:p>
                <w:p w14:paraId="035B142E" w14:textId="42CB0B82" w:rsidR="00E10171" w:rsidRPr="00E10171" w:rsidRDefault="00CA3F91" w:rsidP="00CA3F91">
                  <w:pPr>
                    <w:pStyle w:val="Nadpis2"/>
                  </w:pPr>
                  <w:r w:rsidRPr="00A9634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september v našej obci:</w:t>
                  </w:r>
                </w:p>
              </w:tc>
            </w:tr>
            <w:tr w:rsidR="004A7542" w:rsidRPr="00A85B6F" w14:paraId="7E599401" w14:textId="77777777" w:rsidTr="00105BE9">
              <w:trPr>
                <w:trHeight w:val="350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p w14:paraId="7DD300AD" w14:textId="77777777" w:rsidR="00432975" w:rsidRDefault="00432975" w:rsidP="00CA3F91">
                  <w:pPr>
                    <w:jc w:val="both"/>
                  </w:pPr>
                </w:p>
                <w:p w14:paraId="6E1E6520" w14:textId="5F1D7395" w:rsidR="00A07CC3" w:rsidRDefault="00A07CC3" w:rsidP="00043B8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Prehľad</w:t>
                  </w:r>
                  <w:r w:rsidR="00432975" w:rsidRPr="00A07CC3">
                    <w:rPr>
                      <w:sz w:val="32"/>
                      <w:szCs w:val="32"/>
                    </w:rPr>
                    <w:t xml:space="preserve"> najdôležitejších udalostí v</w:t>
                  </w:r>
                  <w:r w:rsidR="00043B87">
                    <w:rPr>
                      <w:sz w:val="32"/>
                      <w:szCs w:val="32"/>
                    </w:rPr>
                    <w:t> </w:t>
                  </w:r>
                  <w:r w:rsidR="00432975" w:rsidRPr="00A07CC3">
                    <w:rPr>
                      <w:sz w:val="32"/>
                      <w:szCs w:val="32"/>
                    </w:rPr>
                    <w:t>mesiac</w:t>
                  </w:r>
                  <w:r w:rsidR="009D4964">
                    <w:rPr>
                      <w:sz w:val="32"/>
                      <w:szCs w:val="32"/>
                    </w:rPr>
                    <w:t>och</w:t>
                  </w:r>
                </w:p>
                <w:p w14:paraId="2F09323A" w14:textId="77777777" w:rsidR="00043B87" w:rsidRPr="00043B87" w:rsidRDefault="00043B87" w:rsidP="009525A9">
                  <w:pPr>
                    <w:jc w:val="both"/>
                    <w:rPr>
                      <w:sz w:val="32"/>
                      <w:szCs w:val="32"/>
                    </w:rPr>
                  </w:pPr>
                </w:p>
                <w:p w14:paraId="24C395E1" w14:textId="0A46E546" w:rsidR="0003245C" w:rsidRPr="00A07CC3" w:rsidRDefault="009D4964" w:rsidP="0003245C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j</w:t>
                  </w:r>
                  <w:r w:rsidR="00192398">
                    <w:rPr>
                      <w:b/>
                      <w:bCs/>
                      <w:sz w:val="40"/>
                      <w:szCs w:val="40"/>
                    </w:rPr>
                    <w:t>ú</w:t>
                  </w:r>
                  <w:r w:rsidR="00F538AA">
                    <w:rPr>
                      <w:b/>
                      <w:bCs/>
                      <w:sz w:val="40"/>
                      <w:szCs w:val="40"/>
                    </w:rPr>
                    <w:t>l-august</w:t>
                  </w:r>
                  <w:r w:rsidR="00C8130B">
                    <w:rPr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03245C">
                    <w:rPr>
                      <w:b/>
                      <w:bCs/>
                      <w:sz w:val="40"/>
                      <w:szCs w:val="40"/>
                    </w:rPr>
                    <w:t>2</w:t>
                  </w:r>
                  <w:r w:rsidR="00EE622C">
                    <w:rPr>
                      <w:b/>
                      <w:bCs/>
                      <w:sz w:val="40"/>
                      <w:szCs w:val="40"/>
                    </w:rPr>
                    <w:t>02</w:t>
                  </w:r>
                  <w:r w:rsidR="00BB03F6">
                    <w:rPr>
                      <w:b/>
                      <w:bCs/>
                      <w:sz w:val="40"/>
                      <w:szCs w:val="40"/>
                    </w:rPr>
                    <w:t>3</w:t>
                  </w:r>
                </w:p>
              </w:tc>
            </w:tr>
            <w:tr w:rsidR="004A7542" w:rsidRPr="005D52FA" w14:paraId="3FD34581" w14:textId="77777777" w:rsidTr="009525A9">
              <w:trPr>
                <w:trHeight w:val="4932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1DA093E6" w14:textId="0E4C2AAE" w:rsidR="00A24BFC" w:rsidRDefault="009525A9" w:rsidP="009525A9">
                  <w:pPr>
                    <w:pStyle w:val="Nadpis1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E311C88" wp14:editId="2BEC717B">
                        <wp:extent cx="1105989" cy="967740"/>
                        <wp:effectExtent l="0" t="0" r="0" b="3810"/>
                        <wp:docPr id="2" name="Obrázok 1" descr="Detský tábor  1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tský tábor  1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405" cy="9829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A6845">
                    <w:rPr>
                      <w:noProof/>
                    </w:rPr>
                    <w:drawing>
                      <wp:inline distT="0" distB="0" distL="0" distR="0" wp14:anchorId="1B0E198C" wp14:editId="09F8E16B">
                        <wp:extent cx="1112520" cy="967740"/>
                        <wp:effectExtent l="0" t="0" r="0" b="3810"/>
                        <wp:docPr id="5" name="Obrázok 4" descr="Na obrázku môže byť 11 ľudí, stojaci ľudia, vlajka a tex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Na obrázku môže byť 11 ľudí, stojaci ľudia, vlajka a tex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2779" cy="9940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ED03877" w14:textId="77777777" w:rsidR="00CA6845" w:rsidRPr="00CA6845" w:rsidRDefault="00CA6845" w:rsidP="00CA6845">
                  <w:pPr>
                    <w:jc w:val="both"/>
                    <w:rPr>
                      <w:lang w:val="x-none" w:eastAsia="x-none" w:bidi="x-none"/>
                    </w:rPr>
                  </w:pPr>
                </w:p>
                <w:p w14:paraId="37099C2C" w14:textId="77777777" w:rsidR="00923D42" w:rsidRDefault="009525A9" w:rsidP="00B300AF">
                  <w:pPr>
                    <w:rPr>
                      <w:i/>
                      <w:iCs/>
                      <w:lang w:eastAsia="x-none" w:bidi="x-none"/>
                    </w:rPr>
                  </w:pPr>
                  <w:r>
                    <w:rPr>
                      <w:i/>
                      <w:iCs/>
                      <w:lang w:eastAsia="x-none" w:bidi="x-none"/>
                    </w:rPr>
                    <w:t xml:space="preserve">     </w:t>
                  </w:r>
                </w:p>
                <w:p w14:paraId="234C43D7" w14:textId="4365E4DC" w:rsidR="00B300AF" w:rsidRPr="005D52FA" w:rsidRDefault="009525A9" w:rsidP="00B300AF">
                  <w:pPr>
                    <w:rPr>
                      <w:i/>
                      <w:iCs/>
                      <w:lang w:val="x-none" w:eastAsia="x-none" w:bidi="x-none"/>
                    </w:rPr>
                  </w:pPr>
                  <w:r>
                    <w:rPr>
                      <w:i/>
                      <w:iCs/>
                      <w:lang w:eastAsia="x-none" w:bidi="x-none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6C670F47" wp14:editId="1C7C47A6">
                        <wp:extent cx="1714500" cy="1120140"/>
                        <wp:effectExtent l="0" t="0" r="0" b="3810"/>
                        <wp:docPr id="4" name="Obrázok 3" descr="Na obrázku môže byť 1 osoba, dav a konce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Na obrázku môže byť 1 osoba, dav a konce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0233" cy="1143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1E3AC2" w14:textId="3567C451" w:rsidR="004A7542" w:rsidRPr="00A85B6F" w:rsidRDefault="004A7542" w:rsidP="00346ED4"/>
        </w:tc>
      </w:tr>
    </w:tbl>
    <w:p w14:paraId="7EC1286A" w14:textId="527F3165" w:rsidR="00EC26A6" w:rsidRPr="00EC26A6" w:rsidRDefault="00EC26A6" w:rsidP="00053228">
      <w:pPr>
        <w:pStyle w:val="Bezriadkovania"/>
        <w:tabs>
          <w:tab w:val="left" w:pos="3648"/>
        </w:tabs>
        <w:jc w:val="both"/>
      </w:pPr>
    </w:p>
    <w:sectPr w:rsidR="00EC26A6" w:rsidRPr="00EC26A6" w:rsidSect="007D0ABA">
      <w:footerReference w:type="default" r:id="rId13"/>
      <w:headerReference w:type="first" r:id="rId14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22EC" w14:textId="77777777" w:rsidR="006E2F76" w:rsidRDefault="006E2F76" w:rsidP="004A7542">
      <w:pPr>
        <w:spacing w:after="0" w:line="240" w:lineRule="auto"/>
      </w:pPr>
      <w:r>
        <w:separator/>
      </w:r>
    </w:p>
  </w:endnote>
  <w:endnote w:type="continuationSeparator" w:id="0">
    <w:p w14:paraId="10DDF5EE" w14:textId="77777777" w:rsidR="006E2F76" w:rsidRDefault="006E2F76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8B41F" w14:textId="77777777" w:rsidR="00424884" w:rsidRDefault="002D075C" w:rsidP="00853CE2">
        <w:pPr>
          <w:pStyle w:val="Pta"/>
        </w:pPr>
        <w:r>
          <w:rPr>
            <w:lang w:bidi="sk-SK"/>
          </w:rPr>
          <w:fldChar w:fldCharType="begin"/>
        </w:r>
        <w:r>
          <w:rPr>
            <w:lang w:bidi="sk-SK"/>
          </w:rPr>
          <w:instrText xml:space="preserve"> PAGE   \* MERGEFORMAT </w:instrText>
        </w:r>
        <w:r>
          <w:rPr>
            <w:lang w:bidi="sk-SK"/>
          </w:rPr>
          <w:fldChar w:fldCharType="separate"/>
        </w:r>
        <w:r w:rsidR="007D0ABA">
          <w:rPr>
            <w:noProof/>
            <w:lang w:bidi="sk-SK"/>
          </w:rPr>
          <w:t>2</w:t>
        </w:r>
        <w:r>
          <w:rPr>
            <w:noProof/>
            <w:lang w:bidi="sk-S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F514" w14:textId="77777777" w:rsidR="006E2F76" w:rsidRDefault="006E2F76" w:rsidP="004A7542">
      <w:pPr>
        <w:spacing w:after="0" w:line="240" w:lineRule="auto"/>
      </w:pPr>
      <w:r>
        <w:separator/>
      </w:r>
    </w:p>
  </w:footnote>
  <w:footnote w:type="continuationSeparator" w:id="0">
    <w:p w14:paraId="0C892D60" w14:textId="77777777" w:rsidR="006E2F76" w:rsidRDefault="006E2F76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Zadajte svoje meno:"/>
      <w:tag w:val="Zadajte svoje meno:"/>
      <w:id w:val="1764105439"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Content>
      <w:p w14:paraId="53DE311B" w14:textId="1FC56A6C" w:rsidR="00424884" w:rsidRDefault="00CA3F91">
        <w:pPr>
          <w:pStyle w:val="Hlavika"/>
        </w:pPr>
        <w:r>
          <w:t>OBEC MELČICE-LIESKOVÉ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D9E5"/>
      </v:shape>
    </w:pict>
  </w:numPicBullet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051A2"/>
    <w:multiLevelType w:val="hybridMultilevel"/>
    <w:tmpl w:val="69FA0D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EE4D45"/>
    <w:multiLevelType w:val="hybridMultilevel"/>
    <w:tmpl w:val="5F6AF5A2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36815"/>
    <w:multiLevelType w:val="multilevel"/>
    <w:tmpl w:val="E532429C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F4D037D"/>
    <w:multiLevelType w:val="multilevel"/>
    <w:tmpl w:val="552E29B6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A4551D7"/>
    <w:multiLevelType w:val="hybridMultilevel"/>
    <w:tmpl w:val="7EE489A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642AA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60095173">
    <w:abstractNumId w:val="17"/>
  </w:num>
  <w:num w:numId="2" w16cid:durableId="1714846945">
    <w:abstractNumId w:val="18"/>
  </w:num>
  <w:num w:numId="3" w16cid:durableId="295456733">
    <w:abstractNumId w:val="11"/>
  </w:num>
  <w:num w:numId="4" w16cid:durableId="1841771403">
    <w:abstractNumId w:val="13"/>
  </w:num>
  <w:num w:numId="5" w16cid:durableId="1502353376">
    <w:abstractNumId w:val="12"/>
  </w:num>
  <w:num w:numId="6" w16cid:durableId="786778206">
    <w:abstractNumId w:val="16"/>
  </w:num>
  <w:num w:numId="7" w16cid:durableId="1287354842">
    <w:abstractNumId w:val="14"/>
  </w:num>
  <w:num w:numId="8" w16cid:durableId="1697778822">
    <w:abstractNumId w:val="20"/>
  </w:num>
  <w:num w:numId="9" w16cid:durableId="2012682424">
    <w:abstractNumId w:val="9"/>
  </w:num>
  <w:num w:numId="10" w16cid:durableId="1876959565">
    <w:abstractNumId w:val="7"/>
  </w:num>
  <w:num w:numId="11" w16cid:durableId="176891808">
    <w:abstractNumId w:val="6"/>
  </w:num>
  <w:num w:numId="12" w16cid:durableId="285934828">
    <w:abstractNumId w:val="5"/>
  </w:num>
  <w:num w:numId="13" w16cid:durableId="621031907">
    <w:abstractNumId w:val="4"/>
  </w:num>
  <w:num w:numId="14" w16cid:durableId="1601334483">
    <w:abstractNumId w:val="8"/>
  </w:num>
  <w:num w:numId="15" w16cid:durableId="562986971">
    <w:abstractNumId w:val="3"/>
  </w:num>
  <w:num w:numId="16" w16cid:durableId="1202281859">
    <w:abstractNumId w:val="2"/>
  </w:num>
  <w:num w:numId="17" w16cid:durableId="6180232">
    <w:abstractNumId w:val="1"/>
  </w:num>
  <w:num w:numId="18" w16cid:durableId="1945265433">
    <w:abstractNumId w:val="0"/>
  </w:num>
  <w:num w:numId="19" w16cid:durableId="1883520394">
    <w:abstractNumId w:val="19"/>
  </w:num>
  <w:num w:numId="20" w16cid:durableId="1722754441">
    <w:abstractNumId w:val="10"/>
  </w:num>
  <w:num w:numId="21" w16cid:durableId="18044686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91"/>
    <w:rsid w:val="00023FAF"/>
    <w:rsid w:val="00030DEA"/>
    <w:rsid w:val="0003245C"/>
    <w:rsid w:val="00043863"/>
    <w:rsid w:val="00043B87"/>
    <w:rsid w:val="00053228"/>
    <w:rsid w:val="00060879"/>
    <w:rsid w:val="0007733C"/>
    <w:rsid w:val="000805C9"/>
    <w:rsid w:val="00094FE7"/>
    <w:rsid w:val="000A2D5A"/>
    <w:rsid w:val="000B53CF"/>
    <w:rsid w:val="000B5A33"/>
    <w:rsid w:val="000C3821"/>
    <w:rsid w:val="000C4018"/>
    <w:rsid w:val="000E1E82"/>
    <w:rsid w:val="00105BE9"/>
    <w:rsid w:val="00117EE3"/>
    <w:rsid w:val="001371F4"/>
    <w:rsid w:val="00150E98"/>
    <w:rsid w:val="00175B9C"/>
    <w:rsid w:val="0017613B"/>
    <w:rsid w:val="00192398"/>
    <w:rsid w:val="001C292B"/>
    <w:rsid w:val="001C5C1A"/>
    <w:rsid w:val="001F7A2E"/>
    <w:rsid w:val="0020058B"/>
    <w:rsid w:val="002107E1"/>
    <w:rsid w:val="00215FDE"/>
    <w:rsid w:val="00216855"/>
    <w:rsid w:val="00227A9B"/>
    <w:rsid w:val="00250F61"/>
    <w:rsid w:val="00256B5A"/>
    <w:rsid w:val="00284A5F"/>
    <w:rsid w:val="002876BB"/>
    <w:rsid w:val="00290C93"/>
    <w:rsid w:val="00293B83"/>
    <w:rsid w:val="002944BD"/>
    <w:rsid w:val="002A59B5"/>
    <w:rsid w:val="002C6DF8"/>
    <w:rsid w:val="002D075C"/>
    <w:rsid w:val="002D4AF3"/>
    <w:rsid w:val="002E7799"/>
    <w:rsid w:val="00303999"/>
    <w:rsid w:val="0031231F"/>
    <w:rsid w:val="003141B0"/>
    <w:rsid w:val="00320B71"/>
    <w:rsid w:val="00344B24"/>
    <w:rsid w:val="0035186C"/>
    <w:rsid w:val="00357B0A"/>
    <w:rsid w:val="003725D6"/>
    <w:rsid w:val="003B7B58"/>
    <w:rsid w:val="003C4B2E"/>
    <w:rsid w:val="003E366F"/>
    <w:rsid w:val="003E7708"/>
    <w:rsid w:val="003F3FC3"/>
    <w:rsid w:val="003F4474"/>
    <w:rsid w:val="003F69ED"/>
    <w:rsid w:val="00424884"/>
    <w:rsid w:val="00432975"/>
    <w:rsid w:val="00454034"/>
    <w:rsid w:val="00476148"/>
    <w:rsid w:val="004954CE"/>
    <w:rsid w:val="004A7542"/>
    <w:rsid w:val="004B22EF"/>
    <w:rsid w:val="004B3595"/>
    <w:rsid w:val="004C0D90"/>
    <w:rsid w:val="004C371E"/>
    <w:rsid w:val="005169EE"/>
    <w:rsid w:val="00534A5E"/>
    <w:rsid w:val="00574BCC"/>
    <w:rsid w:val="0057545E"/>
    <w:rsid w:val="005923D1"/>
    <w:rsid w:val="00594570"/>
    <w:rsid w:val="005B307F"/>
    <w:rsid w:val="005B3B10"/>
    <w:rsid w:val="005D52FA"/>
    <w:rsid w:val="005F2AA5"/>
    <w:rsid w:val="00651473"/>
    <w:rsid w:val="00663D7F"/>
    <w:rsid w:val="00665681"/>
    <w:rsid w:val="0067071C"/>
    <w:rsid w:val="00683A8A"/>
    <w:rsid w:val="006A3CE7"/>
    <w:rsid w:val="006B49F1"/>
    <w:rsid w:val="006B7F64"/>
    <w:rsid w:val="006E2F76"/>
    <w:rsid w:val="006F77C5"/>
    <w:rsid w:val="007012E2"/>
    <w:rsid w:val="00726AC8"/>
    <w:rsid w:val="00737C40"/>
    <w:rsid w:val="00742FD7"/>
    <w:rsid w:val="007508D7"/>
    <w:rsid w:val="00763521"/>
    <w:rsid w:val="00781687"/>
    <w:rsid w:val="007A57A4"/>
    <w:rsid w:val="007B2364"/>
    <w:rsid w:val="007B62AD"/>
    <w:rsid w:val="007C2116"/>
    <w:rsid w:val="007D0ABA"/>
    <w:rsid w:val="007F5F99"/>
    <w:rsid w:val="008045A0"/>
    <w:rsid w:val="00815050"/>
    <w:rsid w:val="00834CBC"/>
    <w:rsid w:val="0084341D"/>
    <w:rsid w:val="00851C7F"/>
    <w:rsid w:val="00856FEA"/>
    <w:rsid w:val="00857F01"/>
    <w:rsid w:val="0086566F"/>
    <w:rsid w:val="00890B86"/>
    <w:rsid w:val="008A3624"/>
    <w:rsid w:val="008B1103"/>
    <w:rsid w:val="008C0B15"/>
    <w:rsid w:val="008C5D46"/>
    <w:rsid w:val="008C6274"/>
    <w:rsid w:val="008D6CEE"/>
    <w:rsid w:val="00900452"/>
    <w:rsid w:val="009018F0"/>
    <w:rsid w:val="009123A2"/>
    <w:rsid w:val="0092320F"/>
    <w:rsid w:val="00923D42"/>
    <w:rsid w:val="009313D6"/>
    <w:rsid w:val="009525A9"/>
    <w:rsid w:val="009554B1"/>
    <w:rsid w:val="009646BE"/>
    <w:rsid w:val="00975B41"/>
    <w:rsid w:val="00996532"/>
    <w:rsid w:val="00996759"/>
    <w:rsid w:val="009D4964"/>
    <w:rsid w:val="009F5ED6"/>
    <w:rsid w:val="00A07CC3"/>
    <w:rsid w:val="00A24BFC"/>
    <w:rsid w:val="00A30442"/>
    <w:rsid w:val="00A420E3"/>
    <w:rsid w:val="00A436C5"/>
    <w:rsid w:val="00A817B5"/>
    <w:rsid w:val="00A90D3B"/>
    <w:rsid w:val="00AA35FA"/>
    <w:rsid w:val="00AB37B0"/>
    <w:rsid w:val="00AD56CA"/>
    <w:rsid w:val="00AD5FB3"/>
    <w:rsid w:val="00B04FDB"/>
    <w:rsid w:val="00B22939"/>
    <w:rsid w:val="00B300AF"/>
    <w:rsid w:val="00B412F8"/>
    <w:rsid w:val="00B56225"/>
    <w:rsid w:val="00B64C61"/>
    <w:rsid w:val="00B71ABB"/>
    <w:rsid w:val="00B738B6"/>
    <w:rsid w:val="00B90950"/>
    <w:rsid w:val="00B95F70"/>
    <w:rsid w:val="00BA32AB"/>
    <w:rsid w:val="00BB03F6"/>
    <w:rsid w:val="00BB6524"/>
    <w:rsid w:val="00BD4B59"/>
    <w:rsid w:val="00BD70C8"/>
    <w:rsid w:val="00BE0A93"/>
    <w:rsid w:val="00BE3B2D"/>
    <w:rsid w:val="00BE5F21"/>
    <w:rsid w:val="00BF1A13"/>
    <w:rsid w:val="00C0222F"/>
    <w:rsid w:val="00C05F07"/>
    <w:rsid w:val="00C24A7F"/>
    <w:rsid w:val="00C34984"/>
    <w:rsid w:val="00C44B1A"/>
    <w:rsid w:val="00C60EA2"/>
    <w:rsid w:val="00C8130B"/>
    <w:rsid w:val="00C9045F"/>
    <w:rsid w:val="00C96E61"/>
    <w:rsid w:val="00CA3F91"/>
    <w:rsid w:val="00CA6845"/>
    <w:rsid w:val="00CB2EAC"/>
    <w:rsid w:val="00CD18A9"/>
    <w:rsid w:val="00CD7AC4"/>
    <w:rsid w:val="00CF4A8B"/>
    <w:rsid w:val="00D25FCB"/>
    <w:rsid w:val="00D57625"/>
    <w:rsid w:val="00DA016C"/>
    <w:rsid w:val="00DC7F70"/>
    <w:rsid w:val="00DD30FF"/>
    <w:rsid w:val="00DE37A5"/>
    <w:rsid w:val="00DF3928"/>
    <w:rsid w:val="00DF3AD6"/>
    <w:rsid w:val="00E10171"/>
    <w:rsid w:val="00E12AB1"/>
    <w:rsid w:val="00E46DAE"/>
    <w:rsid w:val="00E62590"/>
    <w:rsid w:val="00E639DB"/>
    <w:rsid w:val="00E86FD5"/>
    <w:rsid w:val="00E91F39"/>
    <w:rsid w:val="00E923C5"/>
    <w:rsid w:val="00EC26A6"/>
    <w:rsid w:val="00EC7733"/>
    <w:rsid w:val="00ED1C71"/>
    <w:rsid w:val="00EE622C"/>
    <w:rsid w:val="00F0161B"/>
    <w:rsid w:val="00F0788B"/>
    <w:rsid w:val="00F1140C"/>
    <w:rsid w:val="00F32AD2"/>
    <w:rsid w:val="00F422D7"/>
    <w:rsid w:val="00F47B37"/>
    <w:rsid w:val="00F538AA"/>
    <w:rsid w:val="00F63E80"/>
    <w:rsid w:val="00F679E5"/>
    <w:rsid w:val="00F94D2B"/>
    <w:rsid w:val="00FA27C2"/>
    <w:rsid w:val="00FE5E5B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FEA8A"/>
  <w15:chartTrackingRefBased/>
  <w15:docId w15:val="{E78D55A6-E12B-4921-9F03-261934D0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sk-SK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950"/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Hlavika">
    <w:name w:val="header"/>
    <w:basedOn w:val="Normlny"/>
    <w:link w:val="Hlavika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HlavikaChar">
    <w:name w:val="Hlavička Char"/>
    <w:basedOn w:val="Predvolenpsmoodseku"/>
    <w:link w:val="Hlavika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ta">
    <w:name w:val="footer"/>
    <w:basedOn w:val="Normlny"/>
    <w:link w:val="PtaChar"/>
    <w:uiPriority w:val="99"/>
    <w:unhideWhenUsed/>
    <w:rsid w:val="004A7542"/>
    <w:pPr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7542"/>
  </w:style>
  <w:style w:type="paragraph" w:styleId="Bezriadkovania">
    <w:name w:val="No Spacing"/>
    <w:uiPriority w:val="11"/>
    <w:qFormat/>
    <w:rsid w:val="004A7542"/>
    <w:pPr>
      <w:spacing w:after="0" w:line="240" w:lineRule="auto"/>
    </w:pPr>
  </w:style>
  <w:style w:type="paragraph" w:customStyle="1" w:styleId="Grafika">
    <w:name w:val="Grafika"/>
    <w:basedOn w:val="Normlny"/>
    <w:next w:val="Normlny"/>
    <w:link w:val="Znakgrafiky"/>
    <w:uiPriority w:val="10"/>
    <w:qFormat/>
    <w:rsid w:val="004A7542"/>
  </w:style>
  <w:style w:type="character" w:customStyle="1" w:styleId="Znakgrafiky">
    <w:name w:val="Znak grafiky"/>
    <w:basedOn w:val="Predvolenpsmoodseku"/>
    <w:link w:val="Grafika"/>
    <w:uiPriority w:val="10"/>
    <w:rsid w:val="004A7542"/>
  </w:style>
  <w:style w:type="character" w:styleId="Zstupntext">
    <w:name w:val="Placeholder Text"/>
    <w:basedOn w:val="Predvolenpsmoodseku"/>
    <w:uiPriority w:val="99"/>
    <w:semiHidden/>
    <w:rsid w:val="004A7542"/>
    <w:rPr>
      <w:color w:val="80808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2D075C"/>
    <w:rPr>
      <w:i/>
      <w:iCs/>
      <w:color w:val="806000" w:themeColor="accent4" w:themeShade="8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Oznaitext">
    <w:name w:val="Block Text"/>
    <w:basedOn w:val="Normlny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D075C"/>
    <w:rPr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075C"/>
    <w:rPr>
      <w:rFonts w:ascii="Segoe UI" w:hAnsi="Segoe UI" w:cs="Segoe UI"/>
      <w:szCs w:val="1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2D075C"/>
    <w:rPr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D075C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075C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07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075C"/>
    <w:rPr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D075C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D075C"/>
    <w:rPr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D075C"/>
    <w:rPr>
      <w:szCs w:val="20"/>
    </w:rPr>
  </w:style>
  <w:style w:type="character" w:styleId="KdHTML">
    <w:name w:val="HTML Code"/>
    <w:basedOn w:val="Predvolenpsmoodseku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D075C"/>
    <w:rPr>
      <w:rFonts w:ascii="Consolas" w:hAnsi="Consolas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2D075C"/>
    <w:rPr>
      <w:rFonts w:ascii="Consolas" w:hAnsi="Consolas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D075C"/>
    <w:rPr>
      <w:rFonts w:ascii="Consolas" w:hAnsi="Consolas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90950"/>
    <w:pPr>
      <w:outlineLvl w:val="9"/>
    </w:pPr>
  </w:style>
  <w:style w:type="paragraph" w:styleId="Hlavikasprvy">
    <w:name w:val="Message Header"/>
    <w:basedOn w:val="Normlny"/>
    <w:link w:val="Hlavikasprvy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Odsekzoznamu">
    <w:name w:val="List Paragraph"/>
    <w:basedOn w:val="Normlny"/>
    <w:uiPriority w:val="34"/>
    <w:qFormat/>
    <w:rsid w:val="00CA3F91"/>
    <w:pPr>
      <w:spacing w:after="160"/>
      <w:ind w:left="720"/>
      <w:contextualSpacing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zivatel\AppData\Local\Microsoft\Office\16.0\DTS\sk-SK%7b8F68B4E6-58BB-4462-A4F0-EEF31355E127%7d\%7b2DA944FE-4B5C-4B8D-BAD0-8DF3EB2A81DA%7dtf16392720.dotx" TargetMode="External"/></Relationship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OBEC MELČICE-LIESKOVÉ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{2DA944FE-4B5C-4B8D-BAD0-8DF3EB2A81DA}tf16392720</Template>
  <TotalTime>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Janka Jančová</cp:lastModifiedBy>
  <cp:revision>2</cp:revision>
  <cp:lastPrinted>2023-09-04T12:59:00Z</cp:lastPrinted>
  <dcterms:created xsi:type="dcterms:W3CDTF">2023-09-13T07:57:00Z</dcterms:created>
  <dcterms:modified xsi:type="dcterms:W3CDTF">2023-09-13T07:57:00Z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