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D809" w14:textId="634F9B05" w:rsidR="00D077E9" w:rsidRDefault="00AB02A7" w:rsidP="00D70D02">
      <w:pPr>
        <w:rPr>
          <w:noProof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7A79CF" wp14:editId="50DF1EFB">
                <wp:simplePos x="0" y="0"/>
                <wp:positionH relativeFrom="column">
                  <wp:posOffset>-202474</wp:posOffset>
                </wp:positionH>
                <wp:positionV relativeFrom="page">
                  <wp:posOffset>938150</wp:posOffset>
                </wp:positionV>
                <wp:extent cx="3938905" cy="8657111"/>
                <wp:effectExtent l="0" t="0" r="4445" b="0"/>
                <wp:wrapNone/>
                <wp:docPr id="3" name="Obdĺžnik 3" descr="biely obdĺžnik na text na obálk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905" cy="86571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354E8" w14:textId="77777777" w:rsidR="00FB3010" w:rsidRDefault="00FB3010" w:rsidP="00FB301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317A77CA" w14:textId="77777777" w:rsidR="00FB3010" w:rsidRDefault="00FB3010" w:rsidP="00FB301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2665824C" w14:textId="45E1E1D5" w:rsidR="005A43C0" w:rsidRDefault="00DF7361" w:rsidP="00FB30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č</w:t>
                            </w:r>
                            <w:r w:rsidR="005A43C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o</w:t>
                            </w:r>
                            <w:r w:rsidR="005A43C0" w:rsidRPr="005A43C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 sa v skratke udialo v mesiaci </w:t>
                            </w:r>
                          </w:p>
                          <w:p w14:paraId="53C53DC2" w14:textId="7C8F3020" w:rsidR="00FB3010" w:rsidRPr="005A43C0" w:rsidRDefault="00DD3892" w:rsidP="00FB3010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MAREC</w:t>
                            </w:r>
                            <w:r w:rsidR="005A43C0" w:rsidRPr="005A43C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A53D2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A43C0" w:rsidRPr="005A43C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202</w:t>
                            </w:r>
                            <w:r w:rsidR="00C86692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B7A79CF" id="Obdĺžnik 3" o:spid="_x0000_s1026" alt="biely obdĺžnik na text na obálke" style="position:absolute;margin-left:-15.95pt;margin-top:73.85pt;width:310.15pt;height:68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" fillcolor="white [3212]" stroked="f" strokeweight="2pt">
                <v:textbox>
                  <w:txbxContent>
                    <w:p w14:paraId="44A354E8" w14:textId="77777777" w:rsidR="00FB3010" w:rsidRDefault="00FB3010" w:rsidP="00FB3010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14:paraId="317A77CA" w14:textId="77777777" w:rsidR="00FB3010" w:rsidRDefault="00FB3010" w:rsidP="00FB3010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14:paraId="2665824C" w14:textId="45E1E1D5" w:rsidR="005A43C0" w:rsidRDefault="00DF7361" w:rsidP="00FB3010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č</w:t>
                      </w:r>
                      <w:r w:rsidR="005A43C0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o</w:t>
                      </w:r>
                      <w:r w:rsidR="005A43C0" w:rsidRPr="005A43C0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 sa v skratke udialo v mesiaci </w:t>
                      </w:r>
                    </w:p>
                    <w:p w14:paraId="53C53DC2" w14:textId="7C8F3020" w:rsidR="00FB3010" w:rsidRPr="005A43C0" w:rsidRDefault="00DD3892" w:rsidP="00FB3010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MAREC</w:t>
                      </w:r>
                      <w:r w:rsidR="005A43C0" w:rsidRPr="005A43C0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 </w:t>
                      </w:r>
                      <w:r w:rsidR="00EA53D2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 </w:t>
                      </w:r>
                      <w:r w:rsidR="005A43C0" w:rsidRPr="005A43C0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202</w:t>
                      </w:r>
                      <w:r w:rsidR="00C86692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D077E9" w14:paraId="367447BF" w14:textId="77777777" w:rsidTr="00AB02A7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040C7E1" w14:textId="77777777" w:rsidR="00D077E9" w:rsidRDefault="00D077E9" w:rsidP="00AB02A7">
            <w:pPr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0BD904F1" wp14:editId="24FAB7BC">
                      <wp:extent cx="3505835" cy="1699260"/>
                      <wp:effectExtent l="0" t="0" r="0" b="0"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835" cy="1699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69B02E" w14:textId="77777777" w:rsidR="005A43C0" w:rsidRDefault="005A43C0" w:rsidP="00D077E9">
                                  <w:pPr>
                                    <w:pStyle w:val="Nzov"/>
                                    <w:spacing w:after="0"/>
                                    <w:rPr>
                                      <w:lang w:bidi="sk-SK"/>
                                    </w:rPr>
                                  </w:pPr>
                                </w:p>
                                <w:p w14:paraId="3AC87E5A" w14:textId="27ABF1D8" w:rsidR="00FB3010" w:rsidRDefault="005A43C0" w:rsidP="005A43C0">
                                  <w:pPr>
                                    <w:pStyle w:val="Nzov"/>
                                    <w:spacing w:after="0"/>
                                    <w:jc w:val="center"/>
                                    <w:rPr>
                                      <w:lang w:bidi="sk-SK"/>
                                    </w:rPr>
                                  </w:pPr>
                                  <w:r>
                                    <w:rPr>
                                      <w:lang w:bidi="sk-SK"/>
                                    </w:rPr>
                                    <w:t>STAROSTKA</w:t>
                                  </w:r>
                                </w:p>
                                <w:p w14:paraId="3577C629" w14:textId="715A1386" w:rsidR="005A43C0" w:rsidRPr="00D86945" w:rsidRDefault="005A43C0" w:rsidP="005A43C0">
                                  <w:pPr>
                                    <w:pStyle w:val="Nzov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lang w:bidi="sk-SK"/>
                                    </w:rPr>
                                    <w:t>INFORMUJE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type w14:anchorId="0BD904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7" type="#_x0000_t202" style="width:276.05pt;height:1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" filled="f" stroked="f" strokeweight=".5pt">
                      <v:textbox>
                        <w:txbxContent>
                          <w:p w14:paraId="0A69B02E" w14:textId="77777777" w:rsidR="005A43C0" w:rsidRDefault="005A43C0" w:rsidP="00D077E9">
                            <w:pPr>
                              <w:pStyle w:val="Nzov"/>
                              <w:spacing w:after="0"/>
                              <w:rPr>
                                <w:lang w:bidi="sk-SK"/>
                              </w:rPr>
                            </w:pPr>
                          </w:p>
                          <w:p w14:paraId="3AC87E5A" w14:textId="27ABF1D8" w:rsidR="00FB3010" w:rsidRDefault="005A43C0" w:rsidP="005A43C0">
                            <w:pPr>
                              <w:pStyle w:val="Nzov"/>
                              <w:spacing w:after="0"/>
                              <w:jc w:val="center"/>
                              <w:rPr>
                                <w:lang w:bidi="sk-SK"/>
                              </w:rPr>
                            </w:pPr>
                            <w:r>
                              <w:rPr>
                                <w:lang w:bidi="sk-SK"/>
                              </w:rPr>
                              <w:t>STAROSTKA</w:t>
                            </w:r>
                          </w:p>
                          <w:p w14:paraId="3577C629" w14:textId="715A1386" w:rsidR="005A43C0" w:rsidRPr="00D86945" w:rsidRDefault="005A43C0" w:rsidP="005A43C0">
                            <w:pPr>
                              <w:pStyle w:val="Nzov"/>
                              <w:spacing w:after="0"/>
                              <w:jc w:val="center"/>
                            </w:pPr>
                            <w:r>
                              <w:rPr>
                                <w:lang w:bidi="sk-SK"/>
                              </w:rPr>
                              <w:t>INFORMUJE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040F142" w14:textId="77777777" w:rsidR="00D077E9" w:rsidRDefault="00D077E9" w:rsidP="00AB02A7">
            <w:pPr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E0DB95C" wp14:editId="2F8CD1E5">
                      <wp:extent cx="1390918" cy="0"/>
                      <wp:effectExtent l="0" t="19050" r="19050" b="19050"/>
                      <wp:docPr id="5" name="Priama spojnica 5" descr="rozdeľovač text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line w14:anchorId="1851C777" id="Priama spojnica 5" o:spid="_x0000_s1026" alt="rozdeľovač tex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D077E9" w14:paraId="3007A275" w14:textId="77777777" w:rsidTr="00AB02A7">
        <w:trPr>
          <w:trHeight w:val="81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5F12AE7" w14:textId="77777777" w:rsidR="00D077E9" w:rsidRDefault="00D077E9" w:rsidP="00AB02A7">
            <w:pPr>
              <w:rPr>
                <w:noProof/>
              </w:rPr>
            </w:pPr>
          </w:p>
        </w:tc>
      </w:tr>
      <w:tr w:rsidR="00D077E9" w14:paraId="40719A90" w14:textId="77777777" w:rsidTr="00AB02A7">
        <w:trPr>
          <w:trHeight w:val="243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noProof/>
              </w:rPr>
              <w:id w:val="1080870105"/>
              <w:placeholder>
                <w:docPart w:val="2FE85999D51348D5B943AFE828B28C99"/>
              </w:placeholder>
              <w15:appearance w15:val="hidden"/>
            </w:sdtPr>
            <w:sdtContent>
              <w:p w14:paraId="2FF0215F" w14:textId="40B63116" w:rsidR="00D077E9" w:rsidRDefault="006847D4" w:rsidP="00AB02A7">
                <w:pPr>
                  <w:rPr>
                    <w:noProof/>
                  </w:rPr>
                </w:pPr>
                <w:r>
                  <w:rPr>
                    <w:rStyle w:val="PodtitulChar"/>
                    <w:b w:val="0"/>
                    <w:noProof/>
                    <w:lang w:bidi="sk-SK"/>
                  </w:rPr>
                  <w:fldChar w:fldCharType="begin"/>
                </w:r>
                <w:r>
                  <w:rPr>
                    <w:rStyle w:val="PodtitulChar"/>
                    <w:b w:val="0"/>
                    <w:noProof/>
                    <w:lang w:bidi="sk-SK"/>
                  </w:rPr>
                  <w:instrText xml:space="preserve"> DATE  \@ "d. MMMM"  \* MERGEFORMAT </w:instrText>
                </w:r>
                <w:r>
                  <w:rPr>
                    <w:rStyle w:val="PodtitulChar"/>
                    <w:b w:val="0"/>
                    <w:noProof/>
                    <w:lang w:bidi="sk-SK"/>
                  </w:rPr>
                  <w:fldChar w:fldCharType="separate"/>
                </w:r>
                <w:r w:rsidR="00EE5AAA">
                  <w:rPr>
                    <w:rStyle w:val="PodtitulChar"/>
                    <w:b w:val="0"/>
                    <w:noProof/>
                    <w:lang w:bidi="sk-SK"/>
                  </w:rPr>
                  <w:t>3. apríla</w:t>
                </w:r>
                <w:r>
                  <w:rPr>
                    <w:rStyle w:val="PodtitulChar"/>
                    <w:b w:val="0"/>
                    <w:noProof/>
                    <w:lang w:bidi="sk-SK"/>
                  </w:rPr>
                  <w:fldChar w:fldCharType="end"/>
                </w:r>
              </w:p>
            </w:sdtContent>
          </w:sdt>
          <w:p w14:paraId="2A3CFC33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  <w:r w:rsidRPr="00D86945">
              <w:rPr>
                <w:noProof/>
                <w:sz w:val="10"/>
                <w:szCs w:val="10"/>
                <w:lang w:eastAsia="sk-SK"/>
              </w:rPr>
              <mc:AlternateContent>
                <mc:Choice Requires="wps">
                  <w:drawing>
                    <wp:inline distT="0" distB="0" distL="0" distR="0" wp14:anchorId="485CFF01" wp14:editId="32AFA7C6">
                      <wp:extent cx="1493949" cy="0"/>
                      <wp:effectExtent l="0" t="19050" r="30480" b="19050"/>
                      <wp:docPr id="6" name="Priama spojnica 6" descr="rozdeľovač text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line w14:anchorId="17FB7FA6" id="Priama spojnica 6" o:spid="_x0000_s1026" alt="rozdeľovač tex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108E1DB5" w14:textId="53818C9E" w:rsidR="00D077E9" w:rsidRDefault="00D077E9" w:rsidP="00AB02A7">
            <w:pPr>
              <w:rPr>
                <w:noProof/>
              </w:rPr>
            </w:pPr>
          </w:p>
          <w:p w14:paraId="371667A8" w14:textId="593ECF02" w:rsidR="00D077E9" w:rsidRDefault="00FB3010" w:rsidP="00AB02A7">
            <w:pPr>
              <w:rPr>
                <w:noProof/>
              </w:rPr>
            </w:pPr>
            <w:r>
              <w:rPr>
                <w:noProof/>
                <w:lang w:bidi="sk-SK"/>
              </w:rPr>
              <w:t>Mgr. Katarína Remencová</w:t>
            </w:r>
          </w:p>
          <w:p w14:paraId="71937161" w14:textId="77777777" w:rsidR="00D077E9" w:rsidRPr="00D86945" w:rsidRDefault="00D077E9" w:rsidP="00AB02A7">
            <w:pPr>
              <w:rPr>
                <w:noProof/>
                <w:sz w:val="10"/>
                <w:szCs w:val="10"/>
              </w:rPr>
            </w:pPr>
          </w:p>
        </w:tc>
      </w:tr>
    </w:tbl>
    <w:p w14:paraId="6E0E15AF" w14:textId="2165D622" w:rsidR="00FB3010" w:rsidRPr="00932527" w:rsidRDefault="00FB3010" w:rsidP="00932527">
      <w:pPr>
        <w:spacing w:after="200"/>
        <w:rPr>
          <w:noProof/>
        </w:rPr>
      </w:pPr>
      <w:r>
        <w:rPr>
          <w:noProof/>
          <w:lang w:eastAsia="sk-SK"/>
        </w:rPr>
        <w:drawing>
          <wp:inline distT="0" distB="0" distL="0" distR="0" wp14:anchorId="02F27B98" wp14:editId="79638C6A">
            <wp:extent cx="2674620" cy="256032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2A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2727FC" wp14:editId="4F5F6CC8">
                <wp:simplePos x="0" y="0"/>
                <wp:positionH relativeFrom="column">
                  <wp:posOffset>-745490</wp:posOffset>
                </wp:positionH>
                <wp:positionV relativeFrom="page">
                  <wp:posOffset>6667500</wp:posOffset>
                </wp:positionV>
                <wp:extent cx="7760970" cy="4019550"/>
                <wp:effectExtent l="0" t="0" r="0" b="0"/>
                <wp:wrapNone/>
                <wp:docPr id="2" name="Obdĺžnik 2" descr="farebný obdĺžni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019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28E514A" id="Obdĺžnik 2" o:spid="_x0000_s1026" alt="farebný obdĺžnik" style="position:absolute;margin-left:-58.7pt;margin-top:525pt;width:611.1pt;height:316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" fillcolor="#34aba2 [3206]" stroked="f" strokeweight="2pt">
                <w10:wrap anchory="page"/>
              </v:rect>
            </w:pict>
          </mc:Fallback>
        </mc:AlternateContent>
      </w:r>
      <w:r w:rsidR="00D077E9">
        <w:rPr>
          <w:noProof/>
          <w:lang w:bidi="sk-SK"/>
        </w:rPr>
        <w:br w:type="page"/>
      </w:r>
    </w:p>
    <w:tbl>
      <w:tblPr>
        <w:tblW w:w="9643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DF027C" w14:paraId="5A77E8E0" w14:textId="77777777" w:rsidTr="000C572C">
        <w:trPr>
          <w:trHeight w:val="4057"/>
        </w:trPr>
        <w:tc>
          <w:tcPr>
            <w:tcW w:w="9643" w:type="dxa"/>
            <w:shd w:val="clear" w:color="auto" w:fill="F2F2F2" w:themeFill="background1" w:themeFillShade="F2"/>
            <w:vAlign w:val="center"/>
          </w:tcPr>
          <w:p w14:paraId="774CDAEF" w14:textId="190A3E33" w:rsidR="00DF027C" w:rsidRPr="00DF027C" w:rsidRDefault="00A971D9" w:rsidP="000C572C">
            <w:pPr>
              <w:pStyle w:val="Normlnywebov"/>
            </w:pPr>
            <w:r>
              <w:rPr>
                <w:noProof/>
              </w:rPr>
              <w:lastRenderedPageBreak/>
              <w:drawing>
                <wp:inline distT="0" distB="0" distL="0" distR="0" wp14:anchorId="5182BF52" wp14:editId="151911AA">
                  <wp:extent cx="2796540" cy="2346960"/>
                  <wp:effectExtent l="0" t="0" r="3810" b="0"/>
                  <wp:docPr id="2009993290" name="Obrázok 1" descr="MDŽ - Duchoňovci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DŽ - Duchoňovci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54EA">
              <w:rPr>
                <w:noProof/>
              </w:rPr>
              <w:t xml:space="preserve"> </w:t>
            </w:r>
            <w:r w:rsidR="006101DF">
              <w:rPr>
                <w:noProof/>
              </w:rPr>
              <w:t xml:space="preserve">      </w:t>
            </w:r>
            <w:r w:rsidR="000C572C"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900DFF4" wp14:editId="4A6D9FB3">
                  <wp:extent cx="2667000" cy="2346960"/>
                  <wp:effectExtent l="0" t="0" r="0" b="0"/>
                  <wp:docPr id="1214269806" name="Obrázok 3" descr="Marec - Mesiac knihy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ec - Mesiac knihy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572C">
              <w:rPr>
                <w:noProof/>
              </w:rPr>
              <w:t xml:space="preserve">    </w:t>
            </w:r>
            <w:r w:rsidR="006101DF">
              <w:rPr>
                <w:noProof/>
              </w:rPr>
              <w:t xml:space="preserve">   </w:t>
            </w:r>
            <w:r w:rsidR="000C572C">
              <w:rPr>
                <w:noProof/>
              </w:rPr>
              <w:t xml:space="preserve"> </w:t>
            </w:r>
          </w:p>
        </w:tc>
      </w:tr>
    </w:tbl>
    <w:p w14:paraId="039ADADE" w14:textId="77777777" w:rsidR="005A43C0" w:rsidRPr="00A321F3" w:rsidRDefault="005A43C0" w:rsidP="00A321F3">
      <w:pPr>
        <w:spacing w:after="200" w:line="240" w:lineRule="auto"/>
        <w:jc w:val="both"/>
        <w:rPr>
          <w:color w:val="0070C0"/>
          <w:sz w:val="24"/>
          <w:szCs w:val="24"/>
        </w:rPr>
        <w:sectPr w:rsidR="005A43C0" w:rsidRPr="00A321F3" w:rsidSect="007B4517">
          <w:headerReference w:type="default" r:id="rId10"/>
          <w:footerReference w:type="default" r:id="rId11"/>
          <w:pgSz w:w="11906" w:h="16838" w:code="9"/>
          <w:pgMar w:top="720" w:right="936" w:bottom="720" w:left="936" w:header="0" w:footer="289" w:gutter="0"/>
          <w:pgNumType w:start="1"/>
          <w:cols w:space="720"/>
          <w:docGrid w:linePitch="38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7"/>
      </w:tblGrid>
      <w:tr w:rsidR="00DF027C" w:rsidRPr="00DF7361" w14:paraId="13025847" w14:textId="77777777" w:rsidTr="00C86692">
        <w:trPr>
          <w:trHeight w:val="5931"/>
        </w:trPr>
        <w:tc>
          <w:tcPr>
            <w:tcW w:w="4657" w:type="dxa"/>
          </w:tcPr>
          <w:p w14:paraId="76CA8FE9" w14:textId="17E7500E" w:rsidR="00A321F3" w:rsidRDefault="005A43C0" w:rsidP="00DD3892">
            <w:pPr>
              <w:spacing w:line="240" w:lineRule="auto"/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  <w:r w:rsidRPr="00073915">
              <w:rPr>
                <w:rFonts w:ascii="Century Gothic" w:hAnsi="Century Gothic"/>
                <w:color w:val="0070C0"/>
                <w:sz w:val="32"/>
                <w:szCs w:val="32"/>
              </w:rPr>
              <w:t>Uskutočnilo</w:t>
            </w:r>
            <w:r w:rsidRPr="00073915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sa </w:t>
            </w:r>
            <w:r w:rsidR="00EA53D2" w:rsidRPr="00073915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plánované </w:t>
            </w:r>
            <w:r w:rsidR="00C86692">
              <w:rPr>
                <w:rFonts w:ascii="Century Gothic" w:hAnsi="Century Gothic"/>
                <w:color w:val="0070C0"/>
                <w:sz w:val="24"/>
                <w:szCs w:val="24"/>
              </w:rPr>
              <w:t>pracovné stretnutie poslancov</w:t>
            </w:r>
            <w:r w:rsidR="00F44720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, </w:t>
            </w:r>
            <w:r w:rsidR="00DD3892" w:rsidRPr="00DD3892">
              <w:rPr>
                <w:rFonts w:ascii="Century Gothic" w:hAnsi="Century Gothic"/>
                <w:color w:val="0070C0"/>
                <w:sz w:val="24"/>
                <w:szCs w:val="24"/>
              </w:rPr>
              <w:t>ktorej hlavným bodom bolo rokovanie ohľadom zmeny podmienok pre triedený zber</w:t>
            </w:r>
            <w:r w:rsidR="00DD3892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odpadu v</w:t>
            </w:r>
            <w:r w:rsidR="00122A53">
              <w:rPr>
                <w:rFonts w:ascii="Century Gothic" w:hAnsi="Century Gothic"/>
                <w:color w:val="0070C0"/>
                <w:sz w:val="24"/>
                <w:szCs w:val="24"/>
              </w:rPr>
              <w:t> </w:t>
            </w:r>
            <w:r w:rsidR="00DD3892">
              <w:rPr>
                <w:rFonts w:ascii="Century Gothic" w:hAnsi="Century Gothic"/>
                <w:color w:val="0070C0"/>
                <w:sz w:val="24"/>
                <w:szCs w:val="24"/>
              </w:rPr>
              <w:t>obci</w:t>
            </w:r>
            <w:r w:rsidR="00122A53">
              <w:rPr>
                <w:rFonts w:ascii="Century Gothic" w:hAnsi="Century Gothic"/>
                <w:color w:val="0070C0"/>
                <w:sz w:val="24"/>
                <w:szCs w:val="24"/>
              </w:rPr>
              <w:t>.</w:t>
            </w:r>
          </w:p>
          <w:p w14:paraId="432CF490" w14:textId="77777777" w:rsidR="00DD3892" w:rsidRPr="00073915" w:rsidRDefault="00DD3892" w:rsidP="00DD3892">
            <w:pPr>
              <w:spacing w:line="240" w:lineRule="auto"/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</w:p>
          <w:p w14:paraId="0A0AD076" w14:textId="1FF6E8B4" w:rsidR="006037A5" w:rsidRDefault="003866DC" w:rsidP="000254EA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  <w:r w:rsidRPr="00073915">
              <w:rPr>
                <w:rFonts w:ascii="Century Gothic" w:hAnsi="Century Gothic"/>
                <w:color w:val="0070C0"/>
                <w:sz w:val="32"/>
                <w:szCs w:val="32"/>
              </w:rPr>
              <w:t>Zúčastnila</w:t>
            </w:r>
            <w:r w:rsidRPr="00073915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som sa </w:t>
            </w:r>
            <w:r w:rsidR="00DD3892">
              <w:rPr>
                <w:rFonts w:ascii="Century Gothic" w:hAnsi="Century Gothic"/>
                <w:color w:val="0070C0"/>
                <w:sz w:val="24"/>
                <w:szCs w:val="24"/>
              </w:rPr>
              <w:t>zasadnutia MAS a regionálneho zasadnutia ZMOS-u</w:t>
            </w:r>
            <w:r w:rsidR="00122A53">
              <w:rPr>
                <w:rFonts w:ascii="Century Gothic" w:hAnsi="Century Gothic"/>
                <w:color w:val="0070C0"/>
                <w:sz w:val="24"/>
                <w:szCs w:val="24"/>
              </w:rPr>
              <w:t>.</w:t>
            </w:r>
          </w:p>
          <w:p w14:paraId="07077CC6" w14:textId="77777777" w:rsidR="006037A5" w:rsidRDefault="006037A5" w:rsidP="000254EA">
            <w:pPr>
              <w:jc w:val="both"/>
              <w:rPr>
                <w:rFonts w:ascii="Century Gothic" w:hAnsi="Century Gothic"/>
                <w:color w:val="0070C0"/>
                <w:sz w:val="32"/>
                <w:szCs w:val="32"/>
              </w:rPr>
            </w:pPr>
          </w:p>
          <w:p w14:paraId="4CB6B1BE" w14:textId="4786794C" w:rsidR="004B31A9" w:rsidRPr="00DD3892" w:rsidRDefault="00DD3892" w:rsidP="000254EA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  <w:r>
              <w:rPr>
                <w:rFonts w:ascii="Century Gothic" w:hAnsi="Century Gothic"/>
                <w:color w:val="0070C0"/>
                <w:sz w:val="32"/>
                <w:szCs w:val="32"/>
              </w:rPr>
              <w:t xml:space="preserve">Obe jednoty dôchodcov </w:t>
            </w:r>
            <w:r w:rsidRPr="00DD3892">
              <w:rPr>
                <w:rFonts w:ascii="Century Gothic" w:hAnsi="Century Gothic"/>
                <w:color w:val="0070C0"/>
                <w:sz w:val="24"/>
                <w:szCs w:val="24"/>
              </w:rPr>
              <w:t>časť Melčice a časť Zemianske Lieskové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pripravili pre svojich členov výročné schôdze. Bolo mi cťou zúčastniť sa týchto milých stretnutí. Výročnú schôdzu uskutočnil aj </w:t>
            </w:r>
            <w:r w:rsidRPr="00122A53">
              <w:rPr>
                <w:rFonts w:ascii="Century Gothic" w:hAnsi="Century Gothic"/>
                <w:color w:val="0070C0"/>
                <w:sz w:val="32"/>
                <w:szCs w:val="32"/>
              </w:rPr>
              <w:t>Zväz telesne postihnutých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 xml:space="preserve">, no tejto schôdze som sa </w:t>
            </w:r>
            <w:r w:rsidR="00A971D9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žiaľ 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>nemohla zúčastniť.</w:t>
            </w:r>
          </w:p>
          <w:p w14:paraId="1BFD15F8" w14:textId="77777777" w:rsidR="006037A5" w:rsidRDefault="006037A5" w:rsidP="000254EA">
            <w:pPr>
              <w:jc w:val="both"/>
              <w:rPr>
                <w:rFonts w:ascii="Century Gothic" w:hAnsi="Century Gothic"/>
                <w:color w:val="0070C0"/>
                <w:sz w:val="32"/>
                <w:szCs w:val="32"/>
              </w:rPr>
            </w:pPr>
          </w:p>
          <w:p w14:paraId="5FAC1F90" w14:textId="5E49FD08" w:rsidR="006037A5" w:rsidRPr="00122A53" w:rsidRDefault="00122A53" w:rsidP="000254EA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  <w:r>
              <w:rPr>
                <w:rFonts w:ascii="Century Gothic" w:hAnsi="Century Gothic"/>
                <w:color w:val="0070C0"/>
                <w:sz w:val="32"/>
                <w:szCs w:val="32"/>
              </w:rPr>
              <w:t xml:space="preserve">Vymenili sme </w:t>
            </w:r>
            <w:r w:rsidRPr="00122A53">
              <w:rPr>
                <w:rFonts w:ascii="Century Gothic" w:hAnsi="Century Gothic"/>
                <w:color w:val="0070C0"/>
                <w:sz w:val="24"/>
                <w:szCs w:val="24"/>
              </w:rPr>
              <w:t>kúrenie v budove v časti Dolina</w:t>
            </w:r>
            <w:r>
              <w:rPr>
                <w:rFonts w:ascii="Century Gothic" w:hAnsi="Century Gothic"/>
                <w:color w:val="0070C0"/>
                <w:sz w:val="32"/>
                <w:szCs w:val="32"/>
              </w:rPr>
              <w:t xml:space="preserve"> a upravili </w:t>
            </w:r>
            <w:r w:rsidRPr="00122A53">
              <w:rPr>
                <w:rFonts w:ascii="Century Gothic" w:hAnsi="Century Gothic"/>
                <w:color w:val="0070C0"/>
                <w:sz w:val="24"/>
                <w:szCs w:val="24"/>
              </w:rPr>
              <w:t>sme časť chodníka pri ZŠ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>.</w:t>
            </w:r>
          </w:p>
          <w:p w14:paraId="4110B6CB" w14:textId="77777777" w:rsidR="00A321F3" w:rsidRPr="00A321F3" w:rsidRDefault="00A321F3" w:rsidP="000254EA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</w:p>
          <w:p w14:paraId="4E7BB6ED" w14:textId="7B8F51C2" w:rsidR="00A321F3" w:rsidRDefault="00D904DA" w:rsidP="000254EA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  <w:r>
              <w:rPr>
                <w:rFonts w:ascii="Century Gothic" w:hAnsi="Century Gothic"/>
                <w:color w:val="0070C0"/>
                <w:sz w:val="32"/>
                <w:szCs w:val="32"/>
              </w:rPr>
              <w:t>Pripravujeme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podklady k</w:t>
            </w:r>
            <w:r w:rsidR="00122A53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 rekonštrukcii školskej jedálne, 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k</w:t>
            </w:r>
            <w:r w:rsidR="00C148BD">
              <w:rPr>
                <w:rFonts w:ascii="Century Gothic" w:hAnsi="Century Gothic"/>
                <w:color w:val="0070C0"/>
                <w:sz w:val="24"/>
                <w:szCs w:val="24"/>
              </w:rPr>
              <w:t> 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 xml:space="preserve">projektu Rozšírenie kapacít materskej 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>školy</w:t>
            </w:r>
            <w:r w:rsidR="00122A53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a</w:t>
            </w:r>
            <w:r w:rsidR="00A971D9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 pokračujeme v príprave </w:t>
            </w:r>
            <w:r w:rsidR="00122A53">
              <w:rPr>
                <w:rFonts w:ascii="Century Gothic" w:hAnsi="Century Gothic"/>
                <w:color w:val="0070C0"/>
                <w:sz w:val="24"/>
                <w:szCs w:val="24"/>
              </w:rPr>
              <w:t>viacer</w:t>
            </w:r>
            <w:r w:rsidR="00A971D9">
              <w:rPr>
                <w:rFonts w:ascii="Century Gothic" w:hAnsi="Century Gothic"/>
                <w:color w:val="0070C0"/>
                <w:sz w:val="24"/>
                <w:szCs w:val="24"/>
              </w:rPr>
              <w:t>ých</w:t>
            </w:r>
            <w:r w:rsidR="00122A53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už zmieňovan</w:t>
            </w:r>
            <w:r w:rsidR="00A971D9">
              <w:rPr>
                <w:rFonts w:ascii="Century Gothic" w:hAnsi="Century Gothic"/>
                <w:color w:val="0070C0"/>
                <w:sz w:val="24"/>
                <w:szCs w:val="24"/>
              </w:rPr>
              <w:t>ých</w:t>
            </w:r>
            <w:r w:rsidR="00122A53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projekt</w:t>
            </w:r>
            <w:r w:rsidR="00A971D9">
              <w:rPr>
                <w:rFonts w:ascii="Century Gothic" w:hAnsi="Century Gothic"/>
                <w:color w:val="0070C0"/>
                <w:sz w:val="24"/>
                <w:szCs w:val="24"/>
              </w:rPr>
              <w:t>ov</w:t>
            </w:r>
            <w:r w:rsidR="00122A53">
              <w:rPr>
                <w:rFonts w:ascii="Century Gothic" w:hAnsi="Century Gothic"/>
                <w:color w:val="0070C0"/>
                <w:sz w:val="24"/>
                <w:szCs w:val="24"/>
              </w:rPr>
              <w:t>.</w:t>
            </w:r>
          </w:p>
          <w:p w14:paraId="625BD50E" w14:textId="77777777" w:rsidR="00A971D9" w:rsidRPr="00D904DA" w:rsidRDefault="00A971D9" w:rsidP="000254EA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</w:p>
          <w:p w14:paraId="57D2E39D" w14:textId="47E8B17E" w:rsidR="00D904DA" w:rsidRDefault="00006BD3" w:rsidP="00A321F3">
            <w:pPr>
              <w:jc w:val="both"/>
              <w:rPr>
                <w:rFonts w:ascii="Century Gothic" w:hAnsi="Century Gothic"/>
                <w:color w:val="0070C0"/>
                <w:sz w:val="32"/>
                <w:szCs w:val="32"/>
              </w:rPr>
            </w:pPr>
            <w:r>
              <w:rPr>
                <w:rFonts w:ascii="Century Gothic" w:hAnsi="Century Gothic"/>
                <w:color w:val="0070C0"/>
                <w:sz w:val="32"/>
                <w:szCs w:val="32"/>
              </w:rPr>
              <w:t xml:space="preserve">Kultúrno-spoločenské aktivity </w:t>
            </w:r>
          </w:p>
          <w:p w14:paraId="3FF715E6" w14:textId="10654FFE" w:rsidR="00A971D9" w:rsidRPr="00A971D9" w:rsidRDefault="00A971D9" w:rsidP="00A321F3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  <w:r>
              <w:rPr>
                <w:rFonts w:ascii="Century Gothic" w:hAnsi="Century Gothic"/>
                <w:color w:val="0070C0"/>
                <w:sz w:val="32"/>
                <w:szCs w:val="32"/>
              </w:rPr>
              <w:t xml:space="preserve">Lyžiari </w:t>
            </w:r>
            <w:r w:rsidRPr="00A971D9">
              <w:rPr>
                <w:rFonts w:ascii="Century Gothic" w:hAnsi="Century Gothic"/>
                <w:color w:val="0070C0"/>
                <w:sz w:val="24"/>
                <w:szCs w:val="24"/>
              </w:rPr>
              <w:t>si zalyžovali v </w:t>
            </w:r>
            <w:proofErr w:type="spellStart"/>
            <w:r w:rsidRPr="00A971D9">
              <w:rPr>
                <w:rFonts w:ascii="Century Gothic" w:hAnsi="Century Gothic"/>
                <w:color w:val="0070C0"/>
                <w:sz w:val="24"/>
                <w:szCs w:val="24"/>
              </w:rPr>
              <w:t>Ski</w:t>
            </w:r>
            <w:proofErr w:type="spellEnd"/>
            <w:r w:rsidRPr="00A971D9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Roháče aj 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 xml:space="preserve">napriek </w:t>
            </w:r>
            <w:r w:rsidRPr="00A971D9">
              <w:rPr>
                <w:rFonts w:ascii="Century Gothic" w:hAnsi="Century Gothic"/>
                <w:color w:val="0070C0"/>
                <w:sz w:val="24"/>
                <w:szCs w:val="24"/>
              </w:rPr>
              <w:t>nie príliš priaznivému počasiu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>.</w:t>
            </w:r>
          </w:p>
          <w:p w14:paraId="3F66A7F4" w14:textId="1C7E9A6D" w:rsidR="00006BD3" w:rsidRPr="00DD3892" w:rsidRDefault="00DD3892" w:rsidP="00A321F3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  <w:r>
              <w:rPr>
                <w:rFonts w:ascii="Century Gothic" w:hAnsi="Century Gothic"/>
                <w:color w:val="0070C0"/>
                <w:sz w:val="32"/>
                <w:szCs w:val="32"/>
              </w:rPr>
              <w:t xml:space="preserve">Všetky ženy v našej obci </w:t>
            </w:r>
            <w:r w:rsidRPr="00DD3892">
              <w:rPr>
                <w:rFonts w:ascii="Century Gothic" w:hAnsi="Century Gothic"/>
                <w:color w:val="0070C0"/>
                <w:sz w:val="24"/>
                <w:szCs w:val="24"/>
              </w:rPr>
              <w:t>sa mohli potešiť na koncerte</w:t>
            </w:r>
            <w:r>
              <w:rPr>
                <w:rFonts w:ascii="Century Gothic" w:hAnsi="Century Gothic"/>
                <w:color w:val="0070C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70C0"/>
                <w:sz w:val="32"/>
                <w:szCs w:val="32"/>
              </w:rPr>
              <w:t>Duchoňovcov</w:t>
            </w:r>
            <w:proofErr w:type="spellEnd"/>
            <w:r>
              <w:rPr>
                <w:rFonts w:ascii="Century Gothic" w:hAnsi="Century Gothic"/>
                <w:color w:val="0070C0"/>
                <w:sz w:val="32"/>
                <w:szCs w:val="32"/>
              </w:rPr>
              <w:t xml:space="preserve">, </w:t>
            </w:r>
            <w:r w:rsidRPr="00DD3892">
              <w:rPr>
                <w:rFonts w:ascii="Century Gothic" w:hAnsi="Century Gothic"/>
                <w:color w:val="0070C0"/>
                <w:sz w:val="24"/>
                <w:szCs w:val="24"/>
              </w:rPr>
              <w:t>ktorí rozospievali sálu KD a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 xml:space="preserve"> zabavili </w:t>
            </w:r>
            <w:r w:rsidRPr="00DD3892">
              <w:rPr>
                <w:rFonts w:ascii="Century Gothic" w:hAnsi="Century Gothic"/>
                <w:color w:val="0070C0"/>
                <w:sz w:val="24"/>
                <w:szCs w:val="24"/>
              </w:rPr>
              <w:t>všetkých v</w:t>
            </w:r>
            <w:r w:rsidR="00122A53">
              <w:rPr>
                <w:rFonts w:ascii="Century Gothic" w:hAnsi="Century Gothic"/>
                <w:color w:val="0070C0"/>
                <w:sz w:val="24"/>
                <w:szCs w:val="24"/>
              </w:rPr>
              <w:t> </w:t>
            </w:r>
            <w:r w:rsidRPr="00DD3892">
              <w:rPr>
                <w:rFonts w:ascii="Century Gothic" w:hAnsi="Century Gothic"/>
                <w:color w:val="0070C0"/>
                <w:sz w:val="24"/>
                <w:szCs w:val="24"/>
              </w:rPr>
              <w:t>hľadisku</w:t>
            </w:r>
            <w:r w:rsidR="00122A53">
              <w:rPr>
                <w:rFonts w:ascii="Century Gothic" w:hAnsi="Century Gothic"/>
                <w:color w:val="0070C0"/>
                <w:sz w:val="24"/>
                <w:szCs w:val="24"/>
              </w:rPr>
              <w:t>.</w:t>
            </w:r>
          </w:p>
          <w:p w14:paraId="1C418314" w14:textId="45B51C86" w:rsidR="00122A53" w:rsidRDefault="00122A53" w:rsidP="00112F81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  <w:r>
              <w:rPr>
                <w:rFonts w:ascii="Century Gothic" w:hAnsi="Century Gothic"/>
                <w:color w:val="0070C0"/>
                <w:sz w:val="32"/>
                <w:szCs w:val="32"/>
              </w:rPr>
              <w:t xml:space="preserve">V obecnej knižnici prebiehali </w:t>
            </w:r>
            <w:r w:rsidRPr="00122A53">
              <w:rPr>
                <w:rFonts w:ascii="Century Gothic" w:hAnsi="Century Gothic"/>
                <w:color w:val="0070C0"/>
                <w:sz w:val="24"/>
                <w:szCs w:val="24"/>
              </w:rPr>
              <w:t>aktivity spojené s knihami, pri príležitosti Marca-mesiaca knihy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>.</w:t>
            </w:r>
          </w:p>
          <w:p w14:paraId="5D50C0E1" w14:textId="48AAC78B" w:rsidR="00122A53" w:rsidRDefault="00122A53" w:rsidP="00112F81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  <w:r w:rsidRPr="00122A53">
              <w:rPr>
                <w:rFonts w:ascii="Century Gothic" w:hAnsi="Century Gothic"/>
                <w:color w:val="0070C0"/>
                <w:sz w:val="32"/>
                <w:szCs w:val="32"/>
              </w:rPr>
              <w:t>Uskutočnili sme besedu s</w:t>
            </w:r>
            <w:r>
              <w:rPr>
                <w:rFonts w:ascii="Century Gothic" w:hAnsi="Century Gothic"/>
                <w:color w:val="0070C0"/>
                <w:sz w:val="32"/>
                <w:szCs w:val="32"/>
              </w:rPr>
              <w:t> </w:t>
            </w:r>
            <w:r w:rsidRPr="00122A53">
              <w:rPr>
                <w:rFonts w:ascii="Century Gothic" w:hAnsi="Century Gothic"/>
                <w:color w:val="0070C0"/>
                <w:sz w:val="32"/>
                <w:szCs w:val="32"/>
              </w:rPr>
              <w:t>cestovateľom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 xml:space="preserve">, Matejom </w:t>
            </w:r>
            <w:proofErr w:type="spellStart"/>
            <w:r>
              <w:rPr>
                <w:rFonts w:ascii="Century Gothic" w:hAnsi="Century Gothic"/>
                <w:color w:val="0070C0"/>
                <w:sz w:val="24"/>
                <w:szCs w:val="24"/>
              </w:rPr>
              <w:t>Janegom</w:t>
            </w:r>
            <w:proofErr w:type="spellEnd"/>
            <w:r>
              <w:rPr>
                <w:rFonts w:ascii="Century Gothic" w:hAnsi="Century Gothic"/>
                <w:color w:val="0070C0"/>
                <w:sz w:val="24"/>
                <w:szCs w:val="24"/>
              </w:rPr>
              <w:t>, ktorý nás povozil na bicykli, nielen po Európe.</w:t>
            </w:r>
          </w:p>
          <w:p w14:paraId="7B3F9203" w14:textId="53060D02" w:rsidR="006037A5" w:rsidRDefault="00122A53" w:rsidP="00112F81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  <w:r w:rsidRPr="00A971D9">
              <w:rPr>
                <w:rFonts w:ascii="Century Gothic" w:hAnsi="Century Gothic"/>
                <w:color w:val="0070C0"/>
                <w:sz w:val="24"/>
                <w:szCs w:val="24"/>
              </w:rPr>
              <w:t>Škola usporiadala Noc s </w:t>
            </w:r>
            <w:proofErr w:type="spellStart"/>
            <w:r w:rsidRPr="00A971D9">
              <w:rPr>
                <w:rFonts w:ascii="Century Gothic" w:hAnsi="Century Gothic"/>
                <w:color w:val="0070C0"/>
                <w:sz w:val="24"/>
                <w:szCs w:val="24"/>
              </w:rPr>
              <w:t>Andersenom</w:t>
            </w:r>
            <w:proofErr w:type="spellEnd"/>
            <w:r w:rsidRPr="00A971D9">
              <w:rPr>
                <w:rFonts w:ascii="Century Gothic" w:hAnsi="Century Gothic"/>
                <w:color w:val="0070C0"/>
                <w:sz w:val="24"/>
                <w:szCs w:val="24"/>
              </w:rPr>
              <w:t>,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podujatie zamerané na rozvoj čitateľských  zručností, na ktoré som s radosťou prijala pozvanie. </w:t>
            </w:r>
          </w:p>
          <w:p w14:paraId="3DC3E564" w14:textId="77777777" w:rsidR="00A971D9" w:rsidRPr="00A971D9" w:rsidRDefault="00A971D9" w:rsidP="00112F81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</w:p>
          <w:p w14:paraId="1064FE5A" w14:textId="653D4E6A" w:rsidR="00122A53" w:rsidRPr="00A971D9" w:rsidRDefault="00122A53" w:rsidP="00112F81">
            <w:pPr>
              <w:jc w:val="both"/>
              <w:rPr>
                <w:rFonts w:ascii="Century Gothic" w:hAnsi="Century Gothic"/>
                <w:color w:val="0070C0"/>
                <w:sz w:val="24"/>
                <w:szCs w:val="24"/>
              </w:rPr>
            </w:pPr>
            <w:r w:rsidRPr="00A971D9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Naši </w:t>
            </w:r>
            <w:r w:rsidRPr="00A971D9">
              <w:rPr>
                <w:rFonts w:ascii="Century Gothic" w:hAnsi="Century Gothic"/>
                <w:color w:val="0070C0"/>
                <w:sz w:val="32"/>
                <w:szCs w:val="32"/>
              </w:rPr>
              <w:t>zamestnanci</w:t>
            </w:r>
            <w:r w:rsidRPr="00A971D9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spoločne s členmi </w:t>
            </w:r>
            <w:r w:rsidR="00A971D9" w:rsidRPr="00A971D9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volebnej </w:t>
            </w:r>
            <w:r w:rsidRPr="00A971D9">
              <w:rPr>
                <w:rFonts w:ascii="Century Gothic" w:hAnsi="Century Gothic"/>
                <w:color w:val="0070C0"/>
                <w:sz w:val="24"/>
                <w:szCs w:val="24"/>
              </w:rPr>
              <w:t>komisie zabezpečili</w:t>
            </w:r>
            <w:r>
              <w:rPr>
                <w:rFonts w:ascii="Century Gothic" w:hAnsi="Century Gothic"/>
                <w:color w:val="0070C0"/>
                <w:sz w:val="32"/>
                <w:szCs w:val="32"/>
              </w:rPr>
              <w:t xml:space="preserve"> </w:t>
            </w:r>
            <w:r w:rsidRPr="00A971D9">
              <w:rPr>
                <w:rFonts w:ascii="Century Gothic" w:hAnsi="Century Gothic"/>
                <w:color w:val="0070C0"/>
                <w:sz w:val="24"/>
                <w:szCs w:val="24"/>
              </w:rPr>
              <w:t>bezproblémový chod 1. kol</w:t>
            </w:r>
            <w:r w:rsidR="00A971D9">
              <w:rPr>
                <w:rFonts w:ascii="Century Gothic" w:hAnsi="Century Gothic"/>
                <w:color w:val="0070C0"/>
                <w:sz w:val="24"/>
                <w:szCs w:val="24"/>
              </w:rPr>
              <w:t>a</w:t>
            </w:r>
            <w:r w:rsidRPr="00A971D9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Volieb prezidenta</w:t>
            </w:r>
            <w:r w:rsidR="00190365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SR.</w:t>
            </w:r>
          </w:p>
          <w:p w14:paraId="702693D5" w14:textId="78028B2E" w:rsidR="00DF027C" w:rsidRPr="00073915" w:rsidRDefault="00DF027C" w:rsidP="00122A53">
            <w:pPr>
              <w:jc w:val="both"/>
              <w:rPr>
                <w:i/>
                <w:noProof/>
                <w:sz w:val="24"/>
                <w:szCs w:val="24"/>
              </w:rPr>
            </w:pPr>
          </w:p>
        </w:tc>
      </w:tr>
      <w:tr w:rsidR="006E7D14" w:rsidRPr="00DF7361" w14:paraId="117813EA" w14:textId="77777777" w:rsidTr="00C86692">
        <w:trPr>
          <w:trHeight w:val="5931"/>
        </w:trPr>
        <w:tc>
          <w:tcPr>
            <w:tcW w:w="4657" w:type="dxa"/>
          </w:tcPr>
          <w:p w14:paraId="1BE570F9" w14:textId="52F5945B" w:rsidR="006E7D14" w:rsidRDefault="006E7D14" w:rsidP="000254EA">
            <w:pPr>
              <w:spacing w:line="240" w:lineRule="auto"/>
              <w:jc w:val="both"/>
              <w:rPr>
                <w:rFonts w:ascii="Century Gothic" w:hAnsi="Century Gothic"/>
                <w:color w:val="0070C0"/>
                <w:sz w:val="32"/>
                <w:szCs w:val="32"/>
              </w:rPr>
            </w:pPr>
          </w:p>
          <w:p w14:paraId="4B2CD1C3" w14:textId="77777777" w:rsidR="006E7D14" w:rsidRPr="00073915" w:rsidRDefault="006E7D14" w:rsidP="000254EA">
            <w:pPr>
              <w:spacing w:line="240" w:lineRule="auto"/>
              <w:jc w:val="both"/>
              <w:rPr>
                <w:rFonts w:ascii="Century Gothic" w:hAnsi="Century Gothic"/>
                <w:color w:val="0070C0"/>
                <w:sz w:val="32"/>
                <w:szCs w:val="32"/>
              </w:rPr>
            </w:pPr>
          </w:p>
        </w:tc>
      </w:tr>
      <w:tr w:rsidR="007D3B8D" w:rsidRPr="00DF7361" w14:paraId="59A72862" w14:textId="77777777" w:rsidTr="00C86692">
        <w:trPr>
          <w:trHeight w:val="5931"/>
        </w:trPr>
        <w:tc>
          <w:tcPr>
            <w:tcW w:w="4657" w:type="dxa"/>
          </w:tcPr>
          <w:p w14:paraId="5054A0BC" w14:textId="65B34E54" w:rsidR="007D3B8D" w:rsidRPr="007D3B8D" w:rsidRDefault="007D3B8D" w:rsidP="000254EA">
            <w:pPr>
              <w:spacing w:line="240" w:lineRule="auto"/>
              <w:jc w:val="both"/>
              <w:rPr>
                <w:rFonts w:ascii="Century Gothic" w:hAnsi="Century Gothic"/>
                <w:color w:val="0070C0"/>
                <w:sz w:val="22"/>
              </w:rPr>
            </w:pPr>
          </w:p>
        </w:tc>
      </w:tr>
    </w:tbl>
    <w:p w14:paraId="66CB3536" w14:textId="77777777" w:rsidR="005A43C0" w:rsidRDefault="005A43C0" w:rsidP="008F2796">
      <w:pPr>
        <w:pStyle w:val="Obsah"/>
        <w:rPr>
          <w:noProof/>
          <w:sz w:val="32"/>
          <w:szCs w:val="32"/>
        </w:rPr>
        <w:sectPr w:rsidR="005A43C0" w:rsidSect="007B4517">
          <w:type w:val="continuous"/>
          <w:pgSz w:w="11906" w:h="16838" w:code="9"/>
          <w:pgMar w:top="720" w:right="936" w:bottom="720" w:left="936" w:header="0" w:footer="289" w:gutter="0"/>
          <w:pgNumType w:start="1"/>
          <w:cols w:num="2" w:space="720"/>
          <w:docGrid w:linePitch="382"/>
        </w:sectPr>
      </w:pPr>
    </w:p>
    <w:p w14:paraId="40E5AC94" w14:textId="77777777" w:rsidR="002E4DB4" w:rsidRPr="00D70D02" w:rsidRDefault="002E4DB4" w:rsidP="00AB02A7">
      <w:pPr>
        <w:spacing w:after="200"/>
        <w:rPr>
          <w:noProof/>
        </w:rPr>
      </w:pPr>
    </w:p>
    <w:sectPr w:rsidR="002E4DB4" w:rsidRPr="00D70D02" w:rsidSect="007B4517">
      <w:type w:val="continuous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9EA8" w14:textId="77777777" w:rsidR="007B4517" w:rsidRDefault="007B4517">
      <w:r>
        <w:separator/>
      </w:r>
    </w:p>
    <w:p w14:paraId="7F967C01" w14:textId="77777777" w:rsidR="007B4517" w:rsidRDefault="007B4517"/>
  </w:endnote>
  <w:endnote w:type="continuationSeparator" w:id="0">
    <w:p w14:paraId="2A4138E1" w14:textId="77777777" w:rsidR="007B4517" w:rsidRDefault="007B4517">
      <w:r>
        <w:continuationSeparator/>
      </w:r>
    </w:p>
    <w:p w14:paraId="232FDCEB" w14:textId="77777777" w:rsidR="007B4517" w:rsidRDefault="007B4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-890194395"/>
      <w:docPartObj>
        <w:docPartGallery w:val="Page Numbers (Bottom of Page)"/>
        <w:docPartUnique/>
      </w:docPartObj>
    </w:sdtPr>
    <w:sdtContent>
      <w:p w14:paraId="7EC61F58" w14:textId="5B142EF8" w:rsidR="00DF027C" w:rsidRDefault="00DF027C">
        <w:pPr>
          <w:pStyle w:val="Pta"/>
          <w:jc w:val="center"/>
          <w:rPr>
            <w:noProof/>
          </w:rPr>
        </w:pPr>
        <w:r>
          <w:rPr>
            <w:noProof/>
            <w:lang w:bidi="sk-SK"/>
          </w:rPr>
          <w:fldChar w:fldCharType="begin"/>
        </w:r>
        <w:r>
          <w:rPr>
            <w:noProof/>
            <w:lang w:bidi="sk-SK"/>
          </w:rPr>
          <w:instrText xml:space="preserve"> PAGE   \* MERGEFORMAT </w:instrText>
        </w:r>
        <w:r>
          <w:rPr>
            <w:noProof/>
            <w:lang w:bidi="sk-SK"/>
          </w:rPr>
          <w:fldChar w:fldCharType="separate"/>
        </w:r>
        <w:r w:rsidR="00E816C3">
          <w:rPr>
            <w:noProof/>
            <w:lang w:bidi="sk-SK"/>
          </w:rPr>
          <w:t>6</w:t>
        </w:r>
        <w:r>
          <w:rPr>
            <w:noProof/>
            <w:lang w:bidi="sk-SK"/>
          </w:rPr>
          <w:fldChar w:fldCharType="end"/>
        </w:r>
      </w:p>
    </w:sdtContent>
  </w:sdt>
  <w:p w14:paraId="11AD6B02" w14:textId="77777777" w:rsidR="00DF027C" w:rsidRDefault="00DF027C">
    <w:pPr>
      <w:pStyle w:val="Pt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9C3B" w14:textId="77777777" w:rsidR="007B4517" w:rsidRDefault="007B4517">
      <w:r>
        <w:separator/>
      </w:r>
    </w:p>
    <w:p w14:paraId="2B676ECF" w14:textId="77777777" w:rsidR="007B4517" w:rsidRDefault="007B4517"/>
  </w:footnote>
  <w:footnote w:type="continuationSeparator" w:id="0">
    <w:p w14:paraId="7B70413F" w14:textId="77777777" w:rsidR="007B4517" w:rsidRDefault="007B4517">
      <w:r>
        <w:continuationSeparator/>
      </w:r>
    </w:p>
    <w:p w14:paraId="1C840D6B" w14:textId="77777777" w:rsidR="007B4517" w:rsidRDefault="007B45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14:paraId="64C7C1D0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64E5F3D3" w14:textId="77777777" w:rsidR="00D077E9" w:rsidRDefault="00D077E9">
          <w:pPr>
            <w:pStyle w:val="Hlavika"/>
            <w:rPr>
              <w:noProof/>
            </w:rPr>
          </w:pPr>
        </w:p>
      </w:tc>
    </w:tr>
  </w:tbl>
  <w:p w14:paraId="5E63326F" w14:textId="77777777" w:rsidR="00D077E9" w:rsidRDefault="00D077E9" w:rsidP="00D077E9">
    <w:pPr>
      <w:pStyle w:val="Hlavika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FAF7"/>
      </v:shape>
    </w:pict>
  </w:numPicBullet>
  <w:abstractNum w:abstractNumId="0" w15:restartNumberingAfterBreak="0">
    <w:nsid w:val="0F9E4FB9"/>
    <w:multiLevelType w:val="hybridMultilevel"/>
    <w:tmpl w:val="45AADA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A72FDD"/>
    <w:multiLevelType w:val="hybridMultilevel"/>
    <w:tmpl w:val="E0BAF7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7916"/>
    <w:multiLevelType w:val="hybridMultilevel"/>
    <w:tmpl w:val="D45C62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870F0"/>
    <w:multiLevelType w:val="hybridMultilevel"/>
    <w:tmpl w:val="EF9CB2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444F3"/>
    <w:multiLevelType w:val="hybridMultilevel"/>
    <w:tmpl w:val="362EEC1E"/>
    <w:lvl w:ilvl="0" w:tplc="041B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E794DCC"/>
    <w:multiLevelType w:val="hybridMultilevel"/>
    <w:tmpl w:val="7CC8A78C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834AD"/>
    <w:multiLevelType w:val="hybridMultilevel"/>
    <w:tmpl w:val="3FF05C1A"/>
    <w:lvl w:ilvl="0" w:tplc="041B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7CD1CC5"/>
    <w:multiLevelType w:val="hybridMultilevel"/>
    <w:tmpl w:val="ED94C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A0012"/>
    <w:multiLevelType w:val="hybridMultilevel"/>
    <w:tmpl w:val="D86E9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C180D"/>
    <w:multiLevelType w:val="hybridMultilevel"/>
    <w:tmpl w:val="BDB8D732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84854"/>
    <w:multiLevelType w:val="hybridMultilevel"/>
    <w:tmpl w:val="11E264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036CD2"/>
    <w:multiLevelType w:val="hybridMultilevel"/>
    <w:tmpl w:val="206AEBD4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27D24"/>
    <w:multiLevelType w:val="hybridMultilevel"/>
    <w:tmpl w:val="26FE44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027D0"/>
    <w:multiLevelType w:val="hybridMultilevel"/>
    <w:tmpl w:val="3184FC8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179864">
    <w:abstractNumId w:val="11"/>
  </w:num>
  <w:num w:numId="2" w16cid:durableId="391732371">
    <w:abstractNumId w:val="4"/>
  </w:num>
  <w:num w:numId="3" w16cid:durableId="506678180">
    <w:abstractNumId w:val="0"/>
  </w:num>
  <w:num w:numId="4" w16cid:durableId="1487939708">
    <w:abstractNumId w:val="2"/>
  </w:num>
  <w:num w:numId="5" w16cid:durableId="551310119">
    <w:abstractNumId w:val="1"/>
  </w:num>
  <w:num w:numId="6" w16cid:durableId="1001854066">
    <w:abstractNumId w:val="6"/>
  </w:num>
  <w:num w:numId="7" w16cid:durableId="2021540317">
    <w:abstractNumId w:val="12"/>
  </w:num>
  <w:num w:numId="8" w16cid:durableId="1308048259">
    <w:abstractNumId w:val="5"/>
  </w:num>
  <w:num w:numId="9" w16cid:durableId="1814827474">
    <w:abstractNumId w:val="10"/>
  </w:num>
  <w:num w:numId="10" w16cid:durableId="2079208734">
    <w:abstractNumId w:val="3"/>
  </w:num>
  <w:num w:numId="11" w16cid:durableId="619190834">
    <w:abstractNumId w:val="9"/>
  </w:num>
  <w:num w:numId="12" w16cid:durableId="1916164882">
    <w:abstractNumId w:val="7"/>
  </w:num>
  <w:num w:numId="13" w16cid:durableId="246426443">
    <w:abstractNumId w:val="13"/>
  </w:num>
  <w:num w:numId="14" w16cid:durableId="1968849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10"/>
    <w:rsid w:val="00006BD3"/>
    <w:rsid w:val="0001563A"/>
    <w:rsid w:val="00021F8F"/>
    <w:rsid w:val="0002482E"/>
    <w:rsid w:val="000254EA"/>
    <w:rsid w:val="00050324"/>
    <w:rsid w:val="00055F18"/>
    <w:rsid w:val="00073915"/>
    <w:rsid w:val="00075FE1"/>
    <w:rsid w:val="00091E1F"/>
    <w:rsid w:val="000A0150"/>
    <w:rsid w:val="000A0DD5"/>
    <w:rsid w:val="000C572C"/>
    <w:rsid w:val="000D2011"/>
    <w:rsid w:val="000E63C9"/>
    <w:rsid w:val="00112F81"/>
    <w:rsid w:val="00122A53"/>
    <w:rsid w:val="00125544"/>
    <w:rsid w:val="00130E9D"/>
    <w:rsid w:val="00150A6D"/>
    <w:rsid w:val="00185B35"/>
    <w:rsid w:val="00190365"/>
    <w:rsid w:val="001975D5"/>
    <w:rsid w:val="001A199C"/>
    <w:rsid w:val="001F086C"/>
    <w:rsid w:val="001F2BC8"/>
    <w:rsid w:val="001F5F6B"/>
    <w:rsid w:val="001F7465"/>
    <w:rsid w:val="00243EBC"/>
    <w:rsid w:val="00246A35"/>
    <w:rsid w:val="00284348"/>
    <w:rsid w:val="002E2A99"/>
    <w:rsid w:val="002E4DB4"/>
    <w:rsid w:val="002F0569"/>
    <w:rsid w:val="002F51F5"/>
    <w:rsid w:val="00312137"/>
    <w:rsid w:val="00330359"/>
    <w:rsid w:val="00331AC8"/>
    <w:rsid w:val="0033762F"/>
    <w:rsid w:val="00347AD3"/>
    <w:rsid w:val="00360494"/>
    <w:rsid w:val="00366C7E"/>
    <w:rsid w:val="003745F8"/>
    <w:rsid w:val="00384EA3"/>
    <w:rsid w:val="003866DC"/>
    <w:rsid w:val="00386E98"/>
    <w:rsid w:val="00392B1E"/>
    <w:rsid w:val="003945F1"/>
    <w:rsid w:val="00396820"/>
    <w:rsid w:val="003A39A1"/>
    <w:rsid w:val="003B2C95"/>
    <w:rsid w:val="003C0C03"/>
    <w:rsid w:val="003C2191"/>
    <w:rsid w:val="003D3863"/>
    <w:rsid w:val="003D55D9"/>
    <w:rsid w:val="004110DE"/>
    <w:rsid w:val="00420670"/>
    <w:rsid w:val="00434954"/>
    <w:rsid w:val="0044085A"/>
    <w:rsid w:val="00492F74"/>
    <w:rsid w:val="004A6AE9"/>
    <w:rsid w:val="004B21A5"/>
    <w:rsid w:val="004B31A9"/>
    <w:rsid w:val="004F2472"/>
    <w:rsid w:val="005037F0"/>
    <w:rsid w:val="00516A86"/>
    <w:rsid w:val="005275F6"/>
    <w:rsid w:val="0054125C"/>
    <w:rsid w:val="00562A75"/>
    <w:rsid w:val="00572102"/>
    <w:rsid w:val="00580986"/>
    <w:rsid w:val="005A43C0"/>
    <w:rsid w:val="005B7A0B"/>
    <w:rsid w:val="005D6ECC"/>
    <w:rsid w:val="005F1BB0"/>
    <w:rsid w:val="006037A5"/>
    <w:rsid w:val="006101DF"/>
    <w:rsid w:val="00620B48"/>
    <w:rsid w:val="00656C4D"/>
    <w:rsid w:val="006847D4"/>
    <w:rsid w:val="006B0B76"/>
    <w:rsid w:val="006E5716"/>
    <w:rsid w:val="006E7D14"/>
    <w:rsid w:val="007302B3"/>
    <w:rsid w:val="00730733"/>
    <w:rsid w:val="00730E3A"/>
    <w:rsid w:val="00736AAF"/>
    <w:rsid w:val="00764D62"/>
    <w:rsid w:val="00765B2A"/>
    <w:rsid w:val="00767C19"/>
    <w:rsid w:val="00780C73"/>
    <w:rsid w:val="00783A34"/>
    <w:rsid w:val="007B4517"/>
    <w:rsid w:val="007B4EBB"/>
    <w:rsid w:val="007B6857"/>
    <w:rsid w:val="007C6B52"/>
    <w:rsid w:val="007D16C5"/>
    <w:rsid w:val="007D3B8D"/>
    <w:rsid w:val="008332F4"/>
    <w:rsid w:val="00845208"/>
    <w:rsid w:val="00862FE4"/>
    <w:rsid w:val="0086389A"/>
    <w:rsid w:val="0087605E"/>
    <w:rsid w:val="008B1FEE"/>
    <w:rsid w:val="008D676A"/>
    <w:rsid w:val="009027CA"/>
    <w:rsid w:val="00903C32"/>
    <w:rsid w:val="00912E89"/>
    <w:rsid w:val="00916B16"/>
    <w:rsid w:val="009173B9"/>
    <w:rsid w:val="00932527"/>
    <w:rsid w:val="0093335D"/>
    <w:rsid w:val="0093613E"/>
    <w:rsid w:val="00943026"/>
    <w:rsid w:val="00966B81"/>
    <w:rsid w:val="009A7443"/>
    <w:rsid w:val="009B6CA3"/>
    <w:rsid w:val="009C7720"/>
    <w:rsid w:val="00A23AFA"/>
    <w:rsid w:val="00A31B3E"/>
    <w:rsid w:val="00A321F3"/>
    <w:rsid w:val="00A532F3"/>
    <w:rsid w:val="00A8489E"/>
    <w:rsid w:val="00A971D9"/>
    <w:rsid w:val="00AB02A7"/>
    <w:rsid w:val="00AC29F3"/>
    <w:rsid w:val="00AD41F9"/>
    <w:rsid w:val="00AE2474"/>
    <w:rsid w:val="00B231E5"/>
    <w:rsid w:val="00B25BEB"/>
    <w:rsid w:val="00B874A8"/>
    <w:rsid w:val="00BE64A1"/>
    <w:rsid w:val="00C02B87"/>
    <w:rsid w:val="00C03287"/>
    <w:rsid w:val="00C148BD"/>
    <w:rsid w:val="00C4086D"/>
    <w:rsid w:val="00C46E92"/>
    <w:rsid w:val="00C67270"/>
    <w:rsid w:val="00C86692"/>
    <w:rsid w:val="00CA1896"/>
    <w:rsid w:val="00CB5B28"/>
    <w:rsid w:val="00CF5371"/>
    <w:rsid w:val="00D0323A"/>
    <w:rsid w:val="00D0559F"/>
    <w:rsid w:val="00D077E9"/>
    <w:rsid w:val="00D36A7A"/>
    <w:rsid w:val="00D42CB7"/>
    <w:rsid w:val="00D5413D"/>
    <w:rsid w:val="00D570A9"/>
    <w:rsid w:val="00D70D02"/>
    <w:rsid w:val="00D770C7"/>
    <w:rsid w:val="00D847C7"/>
    <w:rsid w:val="00D86945"/>
    <w:rsid w:val="00D90290"/>
    <w:rsid w:val="00D904DA"/>
    <w:rsid w:val="00DD152F"/>
    <w:rsid w:val="00DD3892"/>
    <w:rsid w:val="00DE213F"/>
    <w:rsid w:val="00DF027C"/>
    <w:rsid w:val="00DF7361"/>
    <w:rsid w:val="00E00A32"/>
    <w:rsid w:val="00E03D98"/>
    <w:rsid w:val="00E1554B"/>
    <w:rsid w:val="00E22ACD"/>
    <w:rsid w:val="00E326BE"/>
    <w:rsid w:val="00E5792C"/>
    <w:rsid w:val="00E6134B"/>
    <w:rsid w:val="00E620B0"/>
    <w:rsid w:val="00E73CBA"/>
    <w:rsid w:val="00E816C3"/>
    <w:rsid w:val="00E81B40"/>
    <w:rsid w:val="00EA53D2"/>
    <w:rsid w:val="00EB4125"/>
    <w:rsid w:val="00EE5AAA"/>
    <w:rsid w:val="00EF555B"/>
    <w:rsid w:val="00F027BB"/>
    <w:rsid w:val="00F11DCF"/>
    <w:rsid w:val="00F162EA"/>
    <w:rsid w:val="00F44720"/>
    <w:rsid w:val="00F462DB"/>
    <w:rsid w:val="00F52D27"/>
    <w:rsid w:val="00F83527"/>
    <w:rsid w:val="00F9643B"/>
    <w:rsid w:val="00FA2BF6"/>
    <w:rsid w:val="00FB3010"/>
    <w:rsid w:val="00FD583F"/>
    <w:rsid w:val="00FD7488"/>
    <w:rsid w:val="00FE2471"/>
    <w:rsid w:val="00FF16B4"/>
    <w:rsid w:val="00FF2F61"/>
    <w:rsid w:val="00FF32A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4FF3E"/>
  <w15:docId w15:val="{A42A36B7-DA86-4ADB-AA9C-566F0B46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Nadpis1">
    <w:name w:val="heading 1"/>
    <w:basedOn w:val="Normlny"/>
    <w:link w:val="Nadpis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Nadpis2">
    <w:name w:val="heading 2"/>
    <w:basedOn w:val="Normlny"/>
    <w:next w:val="Normlny"/>
    <w:link w:val="Nadpis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"/>
    <w:qFormat/>
    <w:rsid w:val="006847D4"/>
    <w:pPr>
      <w:spacing w:after="200" w:line="240" w:lineRule="auto"/>
    </w:pPr>
    <w:rPr>
      <w:rFonts w:asciiTheme="majorHAnsi" w:eastAsiaTheme="majorEastAsia" w:hAnsiTheme="majorHAnsi" w:cstheme="majorBidi"/>
      <w:bCs/>
      <w:sz w:val="57"/>
      <w:szCs w:val="52"/>
    </w:rPr>
  </w:style>
  <w:style w:type="character" w:customStyle="1" w:styleId="NzovChar">
    <w:name w:val="Názov Char"/>
    <w:basedOn w:val="Predvolenpsmoodseku"/>
    <w:link w:val="Nzov"/>
    <w:uiPriority w:val="1"/>
    <w:rsid w:val="006847D4"/>
    <w:rPr>
      <w:rFonts w:asciiTheme="majorHAnsi" w:eastAsiaTheme="majorEastAsia" w:hAnsiTheme="majorHAnsi" w:cstheme="majorBidi"/>
      <w:b/>
      <w:bCs/>
      <w:color w:val="082A75" w:themeColor="text2"/>
      <w:sz w:val="57"/>
      <w:szCs w:val="52"/>
    </w:rPr>
  </w:style>
  <w:style w:type="paragraph" w:styleId="Podtitul">
    <w:name w:val="Subtitle"/>
    <w:basedOn w:val="Normlny"/>
    <w:link w:val="PodtitulChar"/>
    <w:uiPriority w:val="11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PodtitulChar">
    <w:name w:val="Podtitul Char"/>
    <w:basedOn w:val="Predvolenpsmoodseku"/>
    <w:link w:val="Podtitul"/>
    <w:uiPriority w:val="11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Nadpis1Char">
    <w:name w:val="Nadpis 1 Char"/>
    <w:basedOn w:val="Predvolenpsmoodseku"/>
    <w:link w:val="Nadpis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lavika">
    <w:name w:val="header"/>
    <w:basedOn w:val="Normlny"/>
    <w:link w:val="HlavikaChar"/>
    <w:uiPriority w:val="8"/>
    <w:unhideWhenUsed/>
    <w:rsid w:val="005037F0"/>
  </w:style>
  <w:style w:type="character" w:customStyle="1" w:styleId="HlavikaChar">
    <w:name w:val="Hlavička Char"/>
    <w:basedOn w:val="Predvolenpsmoodseku"/>
    <w:link w:val="Hlavika"/>
    <w:uiPriority w:val="8"/>
    <w:rsid w:val="0093335D"/>
  </w:style>
  <w:style w:type="paragraph" w:styleId="Pta">
    <w:name w:val="footer"/>
    <w:basedOn w:val="Normlny"/>
    <w:link w:val="PtaChar"/>
    <w:uiPriority w:val="99"/>
    <w:unhideWhenUsed/>
    <w:rsid w:val="005037F0"/>
  </w:style>
  <w:style w:type="character" w:customStyle="1" w:styleId="PtaChar">
    <w:name w:val="Päta Char"/>
    <w:basedOn w:val="Predvolenpsmoodseku"/>
    <w:link w:val="Pta"/>
    <w:uiPriority w:val="99"/>
    <w:rsid w:val="005037F0"/>
    <w:rPr>
      <w:sz w:val="24"/>
      <w:szCs w:val="24"/>
    </w:rPr>
  </w:style>
  <w:style w:type="paragraph" w:customStyle="1" w:styleId="Meno">
    <w:name w:val="Meno"/>
    <w:basedOn w:val="Normlny"/>
    <w:uiPriority w:val="3"/>
    <w:qFormat/>
    <w:rsid w:val="00B231E5"/>
    <w:pPr>
      <w:spacing w:line="240" w:lineRule="auto"/>
      <w:jc w:val="right"/>
    </w:pPr>
  </w:style>
  <w:style w:type="character" w:customStyle="1" w:styleId="Nadpis2Char">
    <w:name w:val="Nadpis 2 Char"/>
    <w:basedOn w:val="Predvolenpsmoodseku"/>
    <w:link w:val="Nadpis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Mriekatabuky">
    <w:name w:val="Table Grid"/>
    <w:basedOn w:val="Normlnatabuka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unhideWhenUsed/>
    <w:rsid w:val="00D86945"/>
    <w:rPr>
      <w:color w:val="808080"/>
    </w:rPr>
  </w:style>
  <w:style w:type="paragraph" w:customStyle="1" w:styleId="Obsah">
    <w:name w:val="Obsah"/>
    <w:basedOn w:val="Normlny"/>
    <w:link w:val="Znakobsahu"/>
    <w:qFormat/>
    <w:rsid w:val="00DF027C"/>
    <w:rPr>
      <w:b w:val="0"/>
    </w:rPr>
  </w:style>
  <w:style w:type="paragraph" w:customStyle="1" w:styleId="Textzvraznenia">
    <w:name w:val="Text zvýraznenia"/>
    <w:basedOn w:val="Normlny"/>
    <w:link w:val="Znaktextuzvraznenia"/>
    <w:qFormat/>
    <w:rsid w:val="00DF027C"/>
  </w:style>
  <w:style w:type="character" w:customStyle="1" w:styleId="Znakobsahu">
    <w:name w:val="Znak obsahu"/>
    <w:basedOn w:val="Predvolenpsmoodseku"/>
    <w:link w:val="Obsah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Znaktextuzvraznenia">
    <w:name w:val="Znak textu zvýraznenia"/>
    <w:basedOn w:val="Predvolenpsmoodseku"/>
    <w:link w:val="Textzvraznenia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Odsekzoznamu">
    <w:name w:val="List Paragraph"/>
    <w:basedOn w:val="Normlny"/>
    <w:uiPriority w:val="34"/>
    <w:qFormat/>
    <w:rsid w:val="00FB3010"/>
    <w:pPr>
      <w:spacing w:after="160" w:line="259" w:lineRule="auto"/>
      <w:ind w:left="720"/>
      <w:contextualSpacing/>
    </w:pPr>
    <w:rPr>
      <w:rFonts w:eastAsiaTheme="minorHAnsi"/>
      <w:b w:val="0"/>
      <w:color w:val="auto"/>
      <w:sz w:val="22"/>
    </w:rPr>
  </w:style>
  <w:style w:type="paragraph" w:styleId="Normlnywebov">
    <w:name w:val="Normal (Web)"/>
    <w:basedOn w:val="Normlny"/>
    <w:uiPriority w:val="99"/>
    <w:unhideWhenUsed/>
    <w:rsid w:val="009A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zivatel\AppData\Local\Microsoft\Office\16.0\DTS\sk-SK%7b657BA060-DDB7-4BC0-A851-476CECAA7E53%7d\%7b9AFF0B08-83F5-40AB-AAE0-4BFA38650B51%7dtf1639285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85999D51348D5B943AFE828B28C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60DDFA-1991-4AA1-90B9-647952C9FD99}"/>
      </w:docPartPr>
      <w:docPartBody>
        <w:p w:rsidR="00E90139" w:rsidRDefault="00B602F8">
          <w:pPr>
            <w:pStyle w:val="2FE85999D51348D5B943AFE828B28C99"/>
          </w:pPr>
          <w:r w:rsidRPr="00D86945">
            <w:rPr>
              <w:rStyle w:val="PodtitulChar"/>
              <w:b/>
              <w:lang w:bidi="sk-SK"/>
            </w:rPr>
            <w:fldChar w:fldCharType="begin"/>
          </w:r>
          <w:r w:rsidRPr="00D86945">
            <w:rPr>
              <w:rStyle w:val="PodtitulChar"/>
              <w:lang w:bidi="sk-SK"/>
            </w:rPr>
            <w:instrText xml:space="preserve"> DATE  \@ "MMMM d"  \* MERGEFORMAT </w:instrText>
          </w:r>
          <w:r w:rsidRPr="00D86945">
            <w:rPr>
              <w:rStyle w:val="PodtitulChar"/>
              <w:b/>
              <w:lang w:bidi="sk-SK"/>
            </w:rPr>
            <w:fldChar w:fldCharType="separate"/>
          </w:r>
          <w:r>
            <w:rPr>
              <w:rStyle w:val="PodtitulChar"/>
              <w:lang w:bidi="sk-SK"/>
            </w:rPr>
            <w:t>október 17</w:t>
          </w:r>
          <w:r w:rsidRPr="00D86945">
            <w:rPr>
              <w:rStyle w:val="PodtitulChar"/>
              <w:b/>
              <w:lang w:bidi="sk-SK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16"/>
    <w:rsid w:val="000029A4"/>
    <w:rsid w:val="000207E8"/>
    <w:rsid w:val="00093832"/>
    <w:rsid w:val="000B2DCE"/>
    <w:rsid w:val="000D7C39"/>
    <w:rsid w:val="002619E9"/>
    <w:rsid w:val="002D2F1B"/>
    <w:rsid w:val="00331DBE"/>
    <w:rsid w:val="003C248D"/>
    <w:rsid w:val="0042391E"/>
    <w:rsid w:val="004562FD"/>
    <w:rsid w:val="00622C60"/>
    <w:rsid w:val="00646D03"/>
    <w:rsid w:val="00747189"/>
    <w:rsid w:val="00804399"/>
    <w:rsid w:val="0080549B"/>
    <w:rsid w:val="00827D2F"/>
    <w:rsid w:val="00915599"/>
    <w:rsid w:val="00931970"/>
    <w:rsid w:val="009F44DD"/>
    <w:rsid w:val="00B602F8"/>
    <w:rsid w:val="00B742A1"/>
    <w:rsid w:val="00C13E57"/>
    <w:rsid w:val="00D51816"/>
    <w:rsid w:val="00E346C7"/>
    <w:rsid w:val="00E90139"/>
    <w:rsid w:val="00FA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eastAsia="en-US"/>
    </w:rPr>
  </w:style>
  <w:style w:type="character" w:customStyle="1" w:styleId="PodtitulChar">
    <w:name w:val="Podtitul Char"/>
    <w:basedOn w:val="Predvolenpsmoodseku"/>
    <w:link w:val="Podtitul"/>
    <w:uiPriority w:val="2"/>
    <w:rPr>
      <w:caps/>
      <w:color w:val="44546A" w:themeColor="text2"/>
      <w:spacing w:val="20"/>
      <w:sz w:val="32"/>
      <w:lang w:eastAsia="en-US"/>
    </w:rPr>
  </w:style>
  <w:style w:type="paragraph" w:customStyle="1" w:styleId="2FE85999D51348D5B943AFE828B28C99">
    <w:name w:val="2FE85999D51348D5B943AFE828B28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{9AFF0B08-83F5-40AB-AAE0-4BFA38650B51}tf16392850_win32</Template>
  <TotalTime>0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pouzivatel</dc:creator>
  <cp:keywords/>
  <cp:lastModifiedBy>Janka Jančová</cp:lastModifiedBy>
  <cp:revision>2</cp:revision>
  <cp:lastPrinted>2024-02-06T11:20:00Z</cp:lastPrinted>
  <dcterms:created xsi:type="dcterms:W3CDTF">2024-04-03T15:07:00Z</dcterms:created>
  <dcterms:modified xsi:type="dcterms:W3CDTF">2024-04-03T15:07:00Z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